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000C2633" w:rsidRPr="00973885" w:rsidTr="00E94D7F">
        <w:trPr>
          <w:gridAfter w:val="1"/>
          <w:wAfter w:w="7" w:type="dxa"/>
        </w:trPr>
        <w:tc>
          <w:tcPr>
            <w:tcW w:w="2155" w:type="dxa"/>
            <w:shd w:val="clear" w:color="auto" w:fill="F2F2F2" w:themeFill="background1" w:themeFillShade="F2"/>
          </w:tcPr>
          <w:bookmarkStart w:id="0" w:name="_GoBack"/>
          <w:bookmarkEnd w:id="0"/>
          <w:p w:rsidR="000C2633" w:rsidRPr="00973885" w:rsidRDefault="008969AA" w:rsidP="00973885">
            <w:pPr>
              <w:pStyle w:val="Heading2"/>
            </w:pPr>
            <w:sdt>
              <w:sdtPr>
                <w:alias w:val="Job Title:"/>
                <w:tag w:val="Job Title:"/>
                <w:id w:val="900328234"/>
                <w:placeholder>
                  <w:docPart w:val="A3C43AD357F2450D957AF5630DB3E504"/>
                </w:placeholder>
                <w:temporary/>
                <w:showingPlcHdr/>
                <w15:appearance w15:val="hidden"/>
              </w:sdtPr>
              <w:sdtEndPr/>
              <w:sdtContent>
                <w:r w:rsidR="008A6F05" w:rsidRPr="00973885">
                  <w:t>Job Title</w:t>
                </w:r>
              </w:sdtContent>
            </w:sdt>
            <w:r w:rsidR="008A6F05" w:rsidRPr="00973885">
              <w:t>:</w:t>
            </w:r>
          </w:p>
        </w:tc>
        <w:tc>
          <w:tcPr>
            <w:tcW w:w="2784" w:type="dxa"/>
          </w:tcPr>
          <w:p w:rsidR="000C2633" w:rsidRPr="00973885" w:rsidRDefault="00E94D7F" w:rsidP="00E94D7F">
            <w:r>
              <w:t>Teller Internship</w:t>
            </w:r>
          </w:p>
        </w:tc>
        <w:tc>
          <w:tcPr>
            <w:tcW w:w="1806" w:type="dxa"/>
            <w:shd w:val="clear" w:color="auto" w:fill="F2F2F2" w:themeFill="background1" w:themeFillShade="F2"/>
          </w:tcPr>
          <w:p w:rsidR="000C2633" w:rsidRPr="00973885" w:rsidRDefault="008969AA" w:rsidP="00973885">
            <w:pPr>
              <w:pStyle w:val="Heading2"/>
            </w:pPr>
            <w:sdt>
              <w:sdtPr>
                <w:alias w:val="Job Category:"/>
                <w:tag w:val="Job Category:"/>
                <w:id w:val="1231121561"/>
                <w:placeholder>
                  <w:docPart w:val="51231638A3F4403B9155137FD6A8B03F"/>
                </w:placeholder>
                <w:temporary/>
                <w:showingPlcHdr/>
                <w15:appearance w15:val="hidden"/>
              </w:sdtPr>
              <w:sdtEndPr/>
              <w:sdtContent>
                <w:r w:rsidR="008A6F05" w:rsidRPr="00973885">
                  <w:t>Job Category</w:t>
                </w:r>
              </w:sdtContent>
            </w:sdt>
            <w:r w:rsidR="008A6F05" w:rsidRPr="00973885">
              <w:t>:</w:t>
            </w:r>
          </w:p>
        </w:tc>
        <w:tc>
          <w:tcPr>
            <w:tcW w:w="2605" w:type="dxa"/>
          </w:tcPr>
          <w:p w:rsidR="000C2633" w:rsidRPr="00973885" w:rsidRDefault="00E94D7F" w:rsidP="00E94D7F">
            <w:r>
              <w:t>Credit Union Internship</w:t>
            </w:r>
          </w:p>
        </w:tc>
      </w:tr>
      <w:tr w:rsidR="000C2633" w:rsidRPr="00973885" w:rsidTr="00E94D7F">
        <w:trPr>
          <w:gridAfter w:val="1"/>
          <w:wAfter w:w="7" w:type="dxa"/>
        </w:trPr>
        <w:tc>
          <w:tcPr>
            <w:tcW w:w="2155" w:type="dxa"/>
            <w:shd w:val="clear" w:color="auto" w:fill="F2F2F2" w:themeFill="background1" w:themeFillShade="F2"/>
          </w:tcPr>
          <w:p w:rsidR="000C2633" w:rsidRPr="00973885" w:rsidRDefault="008969AA" w:rsidP="00973885">
            <w:pPr>
              <w:pStyle w:val="Heading2"/>
            </w:pPr>
            <w:sdt>
              <w:sdtPr>
                <w:alias w:val="Department/Group:"/>
                <w:tag w:val="Department/Group:"/>
                <w:id w:val="261581474"/>
                <w:placeholder>
                  <w:docPart w:val="DCF869DABD844742BAAA9B3B2DBC96E4"/>
                </w:placeholder>
                <w:temporary/>
                <w:showingPlcHdr/>
                <w15:appearance w15:val="hidden"/>
              </w:sdtPr>
              <w:sdtEndPr/>
              <w:sdtContent>
                <w:r w:rsidR="008A6F05" w:rsidRPr="00973885">
                  <w:t>Department/Group</w:t>
                </w:r>
              </w:sdtContent>
            </w:sdt>
            <w:r w:rsidR="008A6F05" w:rsidRPr="00973885">
              <w:t>:</w:t>
            </w:r>
          </w:p>
        </w:tc>
        <w:tc>
          <w:tcPr>
            <w:tcW w:w="2784" w:type="dxa"/>
          </w:tcPr>
          <w:p w:rsidR="000C2633" w:rsidRPr="00973885" w:rsidRDefault="00E94D7F" w:rsidP="00E94D7F">
            <w:r>
              <w:t>Member Service Representative</w:t>
            </w:r>
          </w:p>
        </w:tc>
        <w:tc>
          <w:tcPr>
            <w:tcW w:w="1806" w:type="dxa"/>
            <w:shd w:val="clear" w:color="auto" w:fill="F2F2F2" w:themeFill="background1" w:themeFillShade="F2"/>
          </w:tcPr>
          <w:p w:rsidR="000C2633" w:rsidRPr="00973885" w:rsidRDefault="008969AA" w:rsidP="00973885">
            <w:pPr>
              <w:pStyle w:val="Heading2"/>
            </w:pPr>
            <w:sdt>
              <w:sdtPr>
                <w:alias w:val="Job Code/ Req#:"/>
                <w:tag w:val="Job Code/ Req#:"/>
                <w:id w:val="2006166042"/>
                <w:placeholder>
                  <w:docPart w:val="A2B240EFC6064693BEA6A24FCEF7664F"/>
                </w:placeholder>
                <w:temporary/>
                <w:showingPlcHdr/>
                <w15:appearance w15:val="hidden"/>
              </w:sdtPr>
              <w:sdtEndPr/>
              <w:sdtContent>
                <w:r w:rsidR="008A6F05" w:rsidRPr="00973885">
                  <w:t>Job Code/ Req#</w:t>
                </w:r>
              </w:sdtContent>
            </w:sdt>
            <w:r w:rsidR="008A6F05" w:rsidRPr="00973885">
              <w:t>:</w:t>
            </w:r>
          </w:p>
        </w:tc>
        <w:tc>
          <w:tcPr>
            <w:tcW w:w="2605" w:type="dxa"/>
          </w:tcPr>
          <w:p w:rsidR="000C2633" w:rsidRPr="00973885" w:rsidRDefault="00E94D7F" w:rsidP="00E94D7F">
            <w:r>
              <w:t>N/A</w:t>
            </w:r>
          </w:p>
        </w:tc>
      </w:tr>
      <w:tr w:rsidR="000C2633" w:rsidRPr="00973885" w:rsidTr="00E94D7F">
        <w:trPr>
          <w:gridAfter w:val="1"/>
          <w:wAfter w:w="7" w:type="dxa"/>
        </w:trPr>
        <w:tc>
          <w:tcPr>
            <w:tcW w:w="2155" w:type="dxa"/>
            <w:shd w:val="clear" w:color="auto" w:fill="F2F2F2" w:themeFill="background1" w:themeFillShade="F2"/>
          </w:tcPr>
          <w:p w:rsidR="000C2633" w:rsidRPr="00973885" w:rsidRDefault="008969AA" w:rsidP="00973885">
            <w:pPr>
              <w:pStyle w:val="Heading2"/>
            </w:pPr>
            <w:sdt>
              <w:sdtPr>
                <w:alias w:val="Location:"/>
                <w:tag w:val="Location:"/>
                <w:id w:val="784848460"/>
                <w:placeholder>
                  <w:docPart w:val="ED7DBDF965E340E78DD227974B379068"/>
                </w:placeholder>
                <w:temporary/>
                <w:showingPlcHdr/>
                <w15:appearance w15:val="hidden"/>
              </w:sdtPr>
              <w:sdtEndPr/>
              <w:sdtContent>
                <w:r w:rsidR="008A6F05" w:rsidRPr="00973885">
                  <w:t>Location</w:t>
                </w:r>
              </w:sdtContent>
            </w:sdt>
            <w:r w:rsidR="008A6F05" w:rsidRPr="00973885">
              <w:t>:</w:t>
            </w:r>
          </w:p>
        </w:tc>
        <w:tc>
          <w:tcPr>
            <w:tcW w:w="2784" w:type="dxa"/>
          </w:tcPr>
          <w:p w:rsidR="000C2633" w:rsidRPr="00973885" w:rsidRDefault="00E94D7F" w:rsidP="00E94D7F">
            <w:r>
              <w:t xml:space="preserve">Angola, NY </w:t>
            </w:r>
          </w:p>
        </w:tc>
        <w:tc>
          <w:tcPr>
            <w:tcW w:w="1806" w:type="dxa"/>
            <w:shd w:val="clear" w:color="auto" w:fill="F2F2F2" w:themeFill="background1" w:themeFillShade="F2"/>
          </w:tcPr>
          <w:p w:rsidR="000C2633" w:rsidRPr="00973885" w:rsidRDefault="008969AA" w:rsidP="00973885">
            <w:pPr>
              <w:pStyle w:val="Heading2"/>
            </w:pPr>
            <w:sdt>
              <w:sdtPr>
                <w:alias w:val="Travel Required:"/>
                <w:tag w:val="Travel Required:"/>
                <w:id w:val="1223096936"/>
                <w:placeholder>
                  <w:docPart w:val="F092F55420F041E199EB64FF463B5189"/>
                </w:placeholder>
                <w:temporary/>
                <w:showingPlcHdr/>
                <w15:appearance w15:val="hidden"/>
              </w:sdtPr>
              <w:sdtEndPr/>
              <w:sdtContent>
                <w:r w:rsidR="008A6F05" w:rsidRPr="00973885">
                  <w:t>Travel Required</w:t>
                </w:r>
              </w:sdtContent>
            </w:sdt>
            <w:r w:rsidR="008A6F05" w:rsidRPr="00973885">
              <w:t>:</w:t>
            </w:r>
          </w:p>
        </w:tc>
        <w:tc>
          <w:tcPr>
            <w:tcW w:w="2605" w:type="dxa"/>
          </w:tcPr>
          <w:p w:rsidR="000C2633" w:rsidRPr="00973885" w:rsidRDefault="00E94D7F" w:rsidP="00E94D7F">
            <w:r>
              <w:t>No</w:t>
            </w:r>
          </w:p>
        </w:tc>
      </w:tr>
      <w:tr w:rsidR="000C2633" w:rsidRPr="00973885" w:rsidTr="00E94D7F">
        <w:trPr>
          <w:gridAfter w:val="1"/>
          <w:wAfter w:w="7" w:type="dxa"/>
        </w:trPr>
        <w:tc>
          <w:tcPr>
            <w:tcW w:w="2155" w:type="dxa"/>
            <w:shd w:val="clear" w:color="auto" w:fill="F2F2F2" w:themeFill="background1" w:themeFillShade="F2"/>
          </w:tcPr>
          <w:p w:rsidR="000C2633" w:rsidRPr="00973885" w:rsidRDefault="008969AA" w:rsidP="00973885">
            <w:pPr>
              <w:pStyle w:val="Heading2"/>
            </w:pPr>
            <w:sdt>
              <w:sdtPr>
                <w:alias w:val="Level/Salary Range:"/>
                <w:tag w:val="Level/Salary Range:"/>
                <w:id w:val="-1832596105"/>
                <w:placeholder>
                  <w:docPart w:val="99B55DDAA1BF4489A910049C32026E38"/>
                </w:placeholder>
                <w:temporary/>
                <w:showingPlcHdr/>
                <w15:appearance w15:val="hidden"/>
              </w:sdtPr>
              <w:sdtEndPr/>
              <w:sdtContent>
                <w:r w:rsidR="008A6F05" w:rsidRPr="00973885">
                  <w:t>Level/Salary Range</w:t>
                </w:r>
              </w:sdtContent>
            </w:sdt>
            <w:r w:rsidR="008A6F05" w:rsidRPr="00973885">
              <w:t>:</w:t>
            </w:r>
          </w:p>
        </w:tc>
        <w:tc>
          <w:tcPr>
            <w:tcW w:w="2784" w:type="dxa"/>
          </w:tcPr>
          <w:p w:rsidR="000C2633" w:rsidRPr="00973885" w:rsidRDefault="00E94D7F" w:rsidP="00E94D7F">
            <w:r>
              <w:t>Scholarship</w:t>
            </w:r>
          </w:p>
        </w:tc>
        <w:tc>
          <w:tcPr>
            <w:tcW w:w="1806" w:type="dxa"/>
            <w:shd w:val="clear" w:color="auto" w:fill="F2F2F2" w:themeFill="background1" w:themeFillShade="F2"/>
          </w:tcPr>
          <w:p w:rsidR="000C2633" w:rsidRPr="00973885" w:rsidRDefault="008969AA" w:rsidP="00973885">
            <w:pPr>
              <w:pStyle w:val="Heading2"/>
            </w:pPr>
            <w:sdt>
              <w:sdtPr>
                <w:alias w:val="Position Type:"/>
                <w:tag w:val="Position Type:"/>
                <w:id w:val="-538278110"/>
                <w:placeholder>
                  <w:docPart w:val="331EDA8DD8A244448C38164727597211"/>
                </w:placeholder>
                <w:temporary/>
                <w:showingPlcHdr/>
                <w15:appearance w15:val="hidden"/>
              </w:sdtPr>
              <w:sdtEndPr/>
              <w:sdtContent>
                <w:r w:rsidR="008A6F05" w:rsidRPr="00973885">
                  <w:t>Position Type</w:t>
                </w:r>
              </w:sdtContent>
            </w:sdt>
            <w:r w:rsidR="008A6F05" w:rsidRPr="00973885">
              <w:t>:</w:t>
            </w:r>
          </w:p>
        </w:tc>
        <w:tc>
          <w:tcPr>
            <w:tcW w:w="2605" w:type="dxa"/>
          </w:tcPr>
          <w:p w:rsidR="000C2633" w:rsidRPr="00973885" w:rsidRDefault="00E94D7F" w:rsidP="00E94D7F">
            <w:r>
              <w:t>Intern</w:t>
            </w:r>
          </w:p>
        </w:tc>
      </w:tr>
      <w:tr w:rsidR="000C2633" w:rsidRPr="00973885" w:rsidTr="00E94D7F">
        <w:trPr>
          <w:gridAfter w:val="1"/>
          <w:wAfter w:w="7" w:type="dxa"/>
        </w:trPr>
        <w:tc>
          <w:tcPr>
            <w:tcW w:w="2155" w:type="dxa"/>
            <w:shd w:val="clear" w:color="auto" w:fill="F2F2F2" w:themeFill="background1" w:themeFillShade="F2"/>
          </w:tcPr>
          <w:p w:rsidR="000C2633" w:rsidRPr="00973885" w:rsidRDefault="008969AA" w:rsidP="00973885">
            <w:pPr>
              <w:pStyle w:val="Heading2"/>
            </w:pPr>
            <w:sdt>
              <w:sdtPr>
                <w:alias w:val="HR Contact:"/>
                <w:tag w:val="HR Contact:"/>
                <w:id w:val="-1558086659"/>
                <w:placeholder>
                  <w:docPart w:val="09AD943EE0BD4DE6A637E3AD2E53806A"/>
                </w:placeholder>
                <w:temporary/>
                <w:showingPlcHdr/>
                <w15:appearance w15:val="hidden"/>
              </w:sdtPr>
              <w:sdtEndPr/>
              <w:sdtContent>
                <w:r w:rsidR="008A6F05" w:rsidRPr="00973885">
                  <w:t>HR Contact</w:t>
                </w:r>
              </w:sdtContent>
            </w:sdt>
            <w:r w:rsidR="008A6F05" w:rsidRPr="00973885">
              <w:t>:</w:t>
            </w:r>
          </w:p>
        </w:tc>
        <w:tc>
          <w:tcPr>
            <w:tcW w:w="2784" w:type="dxa"/>
          </w:tcPr>
          <w:p w:rsidR="000C2633" w:rsidRPr="00973885" w:rsidRDefault="00E94D7F" w:rsidP="00E94D7F">
            <w:r>
              <w:t xml:space="preserve">Callie </w:t>
            </w:r>
            <w:proofErr w:type="spellStart"/>
            <w:r>
              <w:t>Danzi</w:t>
            </w:r>
            <w:proofErr w:type="spellEnd"/>
            <w:r>
              <w:t xml:space="preserve"> </w:t>
            </w:r>
          </w:p>
        </w:tc>
        <w:tc>
          <w:tcPr>
            <w:tcW w:w="1806" w:type="dxa"/>
            <w:shd w:val="clear" w:color="auto" w:fill="F2F2F2" w:themeFill="background1" w:themeFillShade="F2"/>
          </w:tcPr>
          <w:p w:rsidR="000C2633" w:rsidRPr="00973885" w:rsidRDefault="008969AA" w:rsidP="00973885">
            <w:pPr>
              <w:pStyle w:val="Heading2"/>
            </w:pPr>
            <w:sdt>
              <w:sdtPr>
                <w:alias w:val="Date Posted:"/>
                <w:tag w:val="Date Posted:"/>
                <w:id w:val="71252900"/>
                <w:placeholder>
                  <w:docPart w:val="933BB95FD62942FBBDD47754630A5275"/>
                </w:placeholder>
                <w:temporary/>
                <w:showingPlcHdr/>
                <w15:appearance w15:val="hidden"/>
              </w:sdtPr>
              <w:sdtEndPr/>
              <w:sdtContent>
                <w:r w:rsidR="008A6F05" w:rsidRPr="00973885">
                  <w:t>Date Posted</w:t>
                </w:r>
              </w:sdtContent>
            </w:sdt>
            <w:r w:rsidR="008A6F05" w:rsidRPr="00973885">
              <w:t>:</w:t>
            </w:r>
          </w:p>
        </w:tc>
        <w:tc>
          <w:tcPr>
            <w:tcW w:w="2605" w:type="dxa"/>
          </w:tcPr>
          <w:p w:rsidR="000C2633" w:rsidRPr="00973885" w:rsidRDefault="000C2633" w:rsidP="00E94D7F"/>
        </w:tc>
      </w:tr>
      <w:tr w:rsidR="000C2633" w:rsidRPr="00973885" w:rsidTr="00E94D7F">
        <w:trPr>
          <w:gridAfter w:val="1"/>
          <w:wAfter w:w="7" w:type="dxa"/>
        </w:trPr>
        <w:tc>
          <w:tcPr>
            <w:tcW w:w="2155" w:type="dxa"/>
            <w:shd w:val="clear" w:color="auto" w:fill="F2F2F2" w:themeFill="background1" w:themeFillShade="F2"/>
          </w:tcPr>
          <w:p w:rsidR="000C2633" w:rsidRPr="00973885" w:rsidRDefault="008969AA" w:rsidP="00973885">
            <w:pPr>
              <w:pStyle w:val="Heading2"/>
            </w:pPr>
            <w:sdt>
              <w:sdtPr>
                <w:alias w:val="Will Train Applicant(s):"/>
                <w:tag w:val="Will Train Applicant(s):"/>
                <w:id w:val="97448768"/>
                <w:placeholder>
                  <w:docPart w:val="050B3E16E8EE4A5487F2C8726DDA8515"/>
                </w:placeholder>
                <w:temporary/>
                <w:showingPlcHdr/>
                <w15:appearance w15:val="hidden"/>
              </w:sdtPr>
              <w:sdtEndPr/>
              <w:sdtContent>
                <w:r w:rsidR="008A6F05" w:rsidRPr="00973885">
                  <w:t>Will Train Applicant(s)</w:t>
                </w:r>
              </w:sdtContent>
            </w:sdt>
            <w:r w:rsidR="008A6F05" w:rsidRPr="00973885">
              <w:t>:</w:t>
            </w:r>
          </w:p>
        </w:tc>
        <w:tc>
          <w:tcPr>
            <w:tcW w:w="2784" w:type="dxa"/>
          </w:tcPr>
          <w:p w:rsidR="000C2633" w:rsidRPr="00973885" w:rsidRDefault="00E94D7F" w:rsidP="00E94D7F">
            <w:r>
              <w:t xml:space="preserve">Callie </w:t>
            </w:r>
            <w:proofErr w:type="spellStart"/>
            <w:r>
              <w:t>Danzi</w:t>
            </w:r>
            <w:proofErr w:type="spellEnd"/>
            <w:r>
              <w:t>, Amy Himes</w:t>
            </w:r>
          </w:p>
        </w:tc>
        <w:tc>
          <w:tcPr>
            <w:tcW w:w="1806" w:type="dxa"/>
            <w:shd w:val="clear" w:color="auto" w:fill="F2F2F2" w:themeFill="background1" w:themeFillShade="F2"/>
          </w:tcPr>
          <w:p w:rsidR="000C2633" w:rsidRPr="00973885" w:rsidRDefault="008969AA" w:rsidP="00973885">
            <w:pPr>
              <w:pStyle w:val="Heading2"/>
            </w:pPr>
            <w:sdt>
              <w:sdtPr>
                <w:alias w:val="Posting Expires:"/>
                <w:tag w:val="Posting Expires:"/>
                <w:id w:val="1453675944"/>
                <w:placeholder>
                  <w:docPart w:val="F610359F7B634B7E831B0949E45847C2"/>
                </w:placeholder>
                <w:temporary/>
                <w:showingPlcHdr/>
                <w15:appearance w15:val="hidden"/>
              </w:sdtPr>
              <w:sdtEndPr/>
              <w:sdtContent>
                <w:r w:rsidR="008A6F05" w:rsidRPr="00973885">
                  <w:t>Posting Expires</w:t>
                </w:r>
              </w:sdtContent>
            </w:sdt>
            <w:r w:rsidR="008A6F05" w:rsidRPr="00973885">
              <w:t>:</w:t>
            </w:r>
          </w:p>
        </w:tc>
        <w:tc>
          <w:tcPr>
            <w:tcW w:w="2605" w:type="dxa"/>
          </w:tcPr>
          <w:p w:rsidR="000C2633" w:rsidRPr="00973885" w:rsidRDefault="000C2633" w:rsidP="00E94D7F"/>
        </w:tc>
      </w:tr>
      <w:tr w:rsidR="00973885" w:rsidRPr="00973885" w:rsidTr="00E94D7F">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5"/>
            <w:shd w:val="clear" w:color="auto" w:fill="D9D9D9" w:themeFill="background1" w:themeFillShade="D9"/>
          </w:tcPr>
          <w:p w:rsidR="00973885" w:rsidRPr="00973885" w:rsidRDefault="008969AA" w:rsidP="00585A35">
            <w:pPr>
              <w:pStyle w:val="Heading2"/>
            </w:pPr>
            <w:sdt>
              <w:sdtPr>
                <w:alias w:val="Applications Accepted By:"/>
                <w:tag w:val="Applications Accepted By:"/>
                <w:id w:val="1646001785"/>
                <w:placeholder>
                  <w:docPart w:val="7E65726204534136907F4BA63913D411"/>
                </w:placeholder>
                <w:temporary/>
                <w:showingPlcHdr/>
                <w15:appearance w15:val="hidden"/>
              </w:sdtPr>
              <w:sdtEndPr/>
              <w:sdtContent>
                <w:r w:rsidR="00973885" w:rsidRPr="00973885">
                  <w:t>Applications Accepted By:</w:t>
                </w:r>
              </w:sdtContent>
            </w:sdt>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0C2633" w:rsidRPr="00973885" w:rsidTr="00F37398">
        <w:tc>
          <w:tcPr>
            <w:tcW w:w="4675" w:type="dxa"/>
          </w:tcPr>
          <w:p w:rsidR="000C2633" w:rsidRPr="00973885" w:rsidRDefault="008969AA" w:rsidP="00973885">
            <w:pPr>
              <w:pStyle w:val="Heading1"/>
            </w:pPr>
            <w:sdt>
              <w:sdtPr>
                <w:alias w:val="Fax or Email:"/>
                <w:tag w:val="Fax or Email:"/>
                <w:id w:val="717251789"/>
                <w:placeholder>
                  <w:docPart w:val="61A36829A961461287D87D5FA7724CCD"/>
                </w:placeholder>
                <w:temporary/>
                <w:showingPlcHdr/>
                <w15:appearance w15:val="hidden"/>
              </w:sdtPr>
              <w:sdtEndPr/>
              <w:sdtContent>
                <w:r w:rsidR="008A6F05" w:rsidRPr="00973885">
                  <w:t>Fax or Email</w:t>
                </w:r>
              </w:sdtContent>
            </w:sdt>
            <w:r w:rsidR="008A6F05" w:rsidRPr="00973885">
              <w:t>:</w:t>
            </w:r>
          </w:p>
          <w:p w:rsidR="000C2633" w:rsidRPr="00973885" w:rsidRDefault="00E94D7F" w:rsidP="003241AA">
            <w:r>
              <w:t>716-549-2785</w:t>
            </w:r>
            <w:r w:rsidR="008A6F05" w:rsidRPr="00973885">
              <w:t xml:space="preserve"> </w:t>
            </w:r>
            <w:sdt>
              <w:sdtPr>
                <w:alias w:val="Or:"/>
                <w:tag w:val="Or:"/>
                <w:id w:val="-1425185140"/>
                <w:placeholder>
                  <w:docPart w:val="DD9E42F3AA494904A52CFD9150D1ABA4"/>
                </w:placeholder>
                <w:temporary/>
                <w:showingPlcHdr/>
                <w15:appearance w15:val="hidden"/>
              </w:sdtPr>
              <w:sdtEndPr/>
              <w:sdtContent>
                <w:r w:rsidR="00A670F2" w:rsidRPr="00973885">
                  <w:t>or</w:t>
                </w:r>
              </w:sdtContent>
            </w:sdt>
            <w:r w:rsidR="00A670F2" w:rsidRPr="00973885">
              <w:t xml:space="preserve"> </w:t>
            </w:r>
            <w:r>
              <w:t>cdanzi@lakeshore-fcu.com</w:t>
            </w:r>
          </w:p>
          <w:p w:rsidR="000C2633" w:rsidRPr="00973885" w:rsidRDefault="008969AA" w:rsidP="00E94D7F">
            <w:sdt>
              <w:sdtPr>
                <w:alias w:val="Subject Line:"/>
                <w:tag w:val="Subject Line:"/>
                <w:id w:val="-976138082"/>
                <w:placeholder>
                  <w:docPart w:val="674D3E8DFF9A4CC3A92A5CF31A05E78C"/>
                </w:placeholder>
                <w:temporary/>
                <w:showingPlcHdr/>
                <w15:appearance w15:val="hidden"/>
              </w:sdtPr>
              <w:sdtEndPr/>
              <w:sdtContent>
                <w:r w:rsidR="008A6F05" w:rsidRPr="00973885">
                  <w:t>Subject Line</w:t>
                </w:r>
              </w:sdtContent>
            </w:sdt>
            <w:r w:rsidR="008A6F05" w:rsidRPr="00973885">
              <w:t xml:space="preserve">: </w:t>
            </w:r>
            <w:r w:rsidR="00E94D7F">
              <w:t>Internship Application</w:t>
            </w:r>
          </w:p>
        </w:tc>
        <w:tc>
          <w:tcPr>
            <w:tcW w:w="4682" w:type="dxa"/>
          </w:tcPr>
          <w:p w:rsidR="000C2633" w:rsidRPr="00973885" w:rsidRDefault="008969AA" w:rsidP="00973885">
            <w:pPr>
              <w:pStyle w:val="Heading1"/>
            </w:pPr>
            <w:sdt>
              <w:sdtPr>
                <w:alias w:val="Mail:"/>
                <w:tag w:val="Mail:"/>
                <w:id w:val="1686790258"/>
                <w:placeholder>
                  <w:docPart w:val="F8624DE64AB14C7A98DF35BA88E2472D"/>
                </w:placeholder>
                <w:temporary/>
                <w:showingPlcHdr/>
                <w15:appearance w15:val="hidden"/>
              </w:sdtPr>
              <w:sdtEndPr/>
              <w:sdtContent>
                <w:r w:rsidR="008A6F05" w:rsidRPr="00973885">
                  <w:t>Mail</w:t>
                </w:r>
              </w:sdtContent>
            </w:sdt>
            <w:r w:rsidR="008A6F05" w:rsidRPr="00973885">
              <w:t>:</w:t>
            </w:r>
          </w:p>
          <w:p w:rsidR="000C2633" w:rsidRPr="00973885" w:rsidRDefault="00E94D7F" w:rsidP="003241AA">
            <w:r>
              <w:t xml:space="preserve">Callie </w:t>
            </w:r>
            <w:proofErr w:type="spellStart"/>
            <w:r>
              <w:t>Danzi</w:t>
            </w:r>
            <w:proofErr w:type="spellEnd"/>
          </w:p>
          <w:sdt>
            <w:sdtPr>
              <w:alias w:val="Enter company name:"/>
              <w:tag w:val="Enter company name:"/>
              <w:id w:val="-1677565174"/>
              <w:placeholder>
                <w:docPart w:val="6F68EC56772D42F69D283019A8F5E96A"/>
              </w:placeholder>
              <w:dataBinding w:prefixMappings="xmlns:ns0='http://schemas.microsoft.com/office/2006/coverPageProps' " w:xpath="/ns0:CoverPageProperties[1]/ns0:CompanyPhone[1]" w:storeItemID="{55AF091B-3C7A-41E3-B477-F2FDAA23CFDA}"/>
              <w15:appearance w15:val="hidden"/>
              <w:text/>
            </w:sdtPr>
            <w:sdtEndPr/>
            <w:sdtContent>
              <w:p w:rsidR="000C2633" w:rsidRPr="00973885" w:rsidRDefault="00E94D7F" w:rsidP="003241AA">
                <w:r>
                  <w:t>Lake Shore Federal Credit Union</w:t>
                </w:r>
              </w:p>
            </w:sdtContent>
          </w:sdt>
          <w:p w:rsidR="000C2633" w:rsidRPr="00973885" w:rsidRDefault="00E94D7F" w:rsidP="003241AA">
            <w:r>
              <w:t>P.O. Box 227</w:t>
            </w:r>
          </w:p>
          <w:p w:rsidR="00E00E9F" w:rsidRPr="00973885" w:rsidRDefault="00E94D7F" w:rsidP="00E94D7F">
            <w:r>
              <w:t>Angola, NY 14006</w:t>
            </w: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rsidTr="00F37398">
        <w:tc>
          <w:tcPr>
            <w:tcW w:w="9357" w:type="dxa"/>
            <w:tcBorders>
              <w:top w:val="nil"/>
            </w:tcBorders>
            <w:shd w:val="clear" w:color="auto" w:fill="D9D9D9" w:themeFill="background1" w:themeFillShade="D9"/>
          </w:tcPr>
          <w:p w:rsidR="00973885" w:rsidRPr="00973885" w:rsidRDefault="008969AA" w:rsidP="00973885">
            <w:pPr>
              <w:pStyle w:val="Heading2"/>
            </w:pPr>
            <w:sdt>
              <w:sdtPr>
                <w:alias w:val="Job Description:"/>
                <w:tag w:val="Job Description:"/>
                <w:id w:val="-1303387425"/>
                <w:placeholder>
                  <w:docPart w:val="EA5D2706AC56494EAD978703F4C5A310"/>
                </w:placeholder>
                <w:temporary/>
                <w:showingPlcHdr/>
                <w15:appearance w15:val="hidden"/>
              </w:sdtPr>
              <w:sdtEndPr/>
              <w:sdtContent>
                <w:r w:rsidR="00973885" w:rsidRPr="00973885">
                  <w:t>Job Description</w:t>
                </w:r>
              </w:sdtContent>
            </w:sdt>
          </w:p>
        </w:tc>
      </w:tr>
      <w:tr w:rsidR="000C2633" w:rsidRPr="00973885" w:rsidTr="00F37398">
        <w:tc>
          <w:tcPr>
            <w:tcW w:w="9357" w:type="dxa"/>
            <w:tcMar>
              <w:bottom w:w="115" w:type="dxa"/>
            </w:tcMar>
          </w:tcPr>
          <w:sdt>
            <w:sdtPr>
              <w:alias w:val="Role and Responsibilities:"/>
              <w:tag w:val="Role and Responsibilities:"/>
              <w:id w:val="-1725062837"/>
              <w:placeholder>
                <w:docPart w:val="1DE29348844F4E1EB8A72023626FB981"/>
              </w:placeholder>
              <w:temporary/>
              <w:showingPlcHdr/>
              <w15:appearance w15:val="hidden"/>
            </w:sdtPr>
            <w:sdtEndPr/>
            <w:sdtContent>
              <w:p w:rsidR="000C2633" w:rsidRPr="00973885" w:rsidRDefault="008A6F05" w:rsidP="00973885">
                <w:pPr>
                  <w:pStyle w:val="Heading1"/>
                </w:pPr>
                <w:r w:rsidRPr="00973885">
                  <w:t>Role and Responsibilities</w:t>
                </w:r>
              </w:p>
            </w:sdtContent>
          </w:sdt>
          <w:p w:rsidR="000C2633" w:rsidRPr="00973885" w:rsidRDefault="00E94D7F">
            <w:r>
              <w:t>As an intern yo</w:t>
            </w:r>
            <w:r w:rsidR="000701AF">
              <w:t>u will learn how to be a teller. S</w:t>
            </w:r>
            <w:r>
              <w:t>ome of your responsibilities will be:</w:t>
            </w:r>
          </w:p>
          <w:p w:rsidR="000C2633" w:rsidRDefault="00E94D7F" w:rsidP="00E00E9F">
            <w:pPr>
              <w:pStyle w:val="ListBullet"/>
            </w:pPr>
            <w:r>
              <w:t>Take care of members</w:t>
            </w:r>
          </w:p>
          <w:p w:rsidR="00E94D7F" w:rsidRDefault="00E94D7F" w:rsidP="00E00E9F">
            <w:pPr>
              <w:pStyle w:val="ListBullet"/>
            </w:pPr>
            <w:r>
              <w:t>Answer phones</w:t>
            </w:r>
          </w:p>
          <w:p w:rsidR="00E94D7F" w:rsidRDefault="00E94D7F" w:rsidP="00E00E9F">
            <w:pPr>
              <w:pStyle w:val="ListBullet"/>
            </w:pPr>
            <w:r>
              <w:t xml:space="preserve">Filing </w:t>
            </w:r>
          </w:p>
          <w:p w:rsidR="00E94D7F" w:rsidRPr="00973885" w:rsidRDefault="00E94D7F" w:rsidP="00E00E9F">
            <w:pPr>
              <w:pStyle w:val="ListBullet"/>
            </w:pPr>
            <w:r>
              <w:t>Maintaining and balancing a cash drawer</w:t>
            </w:r>
          </w:p>
          <w:p w:rsidR="00E00E9F" w:rsidRDefault="00E94D7F" w:rsidP="00E00E9F">
            <w:pPr>
              <w:pStyle w:val="ListBullet"/>
            </w:pPr>
            <w:r>
              <w:t>Opening accounts for members</w:t>
            </w:r>
          </w:p>
          <w:p w:rsidR="00E00E9F" w:rsidRPr="00973885" w:rsidRDefault="00E94D7F" w:rsidP="00E94D7F">
            <w:pPr>
              <w:pStyle w:val="ListBullet"/>
            </w:pPr>
            <w:r>
              <w:t>Miscellaneous office takes</w:t>
            </w:r>
          </w:p>
          <w:sdt>
            <w:sdtPr>
              <w:alias w:val="Qualification and education requirements:"/>
              <w:tag w:val="Qualification and education requirements:"/>
              <w:id w:val="1440026651"/>
              <w:placeholder>
                <w:docPart w:val="8D57ACCC12594F7584A05617111997D9"/>
              </w:placeholder>
              <w:temporary/>
              <w:showingPlcHdr/>
              <w15:appearance w15:val="hidden"/>
            </w:sdtPr>
            <w:sdtEndPr/>
            <w:sdtContent>
              <w:p w:rsidR="000C2633" w:rsidRPr="00973885" w:rsidRDefault="008A6F05" w:rsidP="00973885">
                <w:pPr>
                  <w:pStyle w:val="Heading1"/>
                </w:pPr>
                <w:r w:rsidRPr="00973885">
                  <w:t>Qualifications and Education Requirements</w:t>
                </w:r>
              </w:p>
            </w:sdtContent>
          </w:sdt>
          <w:p w:rsidR="000C2633" w:rsidRPr="00973885" w:rsidRDefault="00E94D7F">
            <w:r>
              <w:t>Member of the Academy of Business and Finance</w:t>
            </w:r>
          </w:p>
          <w:sdt>
            <w:sdtPr>
              <w:alias w:val="Preferred skills:"/>
              <w:tag w:val="Preferred skills:"/>
              <w:id w:val="640929937"/>
              <w:placeholder>
                <w:docPart w:val="0F3B525DDFBC4C74BF32FD78A74E691D"/>
              </w:placeholder>
              <w:temporary/>
              <w:showingPlcHdr/>
              <w15:appearance w15:val="hidden"/>
            </w:sdtPr>
            <w:sdtEndPr/>
            <w:sdtContent>
              <w:p w:rsidR="000C2633" w:rsidRPr="00973885" w:rsidRDefault="008A6F05" w:rsidP="00973885">
                <w:pPr>
                  <w:pStyle w:val="Heading1"/>
                </w:pPr>
                <w:r w:rsidRPr="00973885">
                  <w:t>Preferred Skills</w:t>
                </w:r>
              </w:p>
            </w:sdtContent>
          </w:sdt>
          <w:p w:rsidR="000C2633" w:rsidRPr="00973885" w:rsidRDefault="00802C4E" w:rsidP="00802C4E">
            <w:r>
              <w:t xml:space="preserve">Works well with others, </w:t>
            </w:r>
            <w:r w:rsidR="000701AF">
              <w:t>multitasking</w:t>
            </w:r>
            <w:r>
              <w:t xml:space="preserve">, communication- written/oral, accuracy, and detail oriented. </w:t>
            </w:r>
          </w:p>
          <w:sdt>
            <w:sdtPr>
              <w:alias w:val="Additional notes:"/>
              <w:tag w:val="Additional notes:"/>
              <w:id w:val="962934397"/>
              <w:placeholder>
                <w:docPart w:val="C7D87EA1DBF0429CB65D27AE3780CC69"/>
              </w:placeholder>
              <w:temporary/>
              <w:showingPlcHdr/>
              <w15:appearance w15:val="hidden"/>
            </w:sdtPr>
            <w:sdtEndPr/>
            <w:sdtContent>
              <w:p w:rsidR="000C2633" w:rsidRPr="00973885" w:rsidRDefault="008A6F05" w:rsidP="00973885">
                <w:pPr>
                  <w:pStyle w:val="Heading1"/>
                </w:pPr>
                <w:r w:rsidRPr="00973885">
                  <w:t>Additional Notes</w:t>
                </w:r>
              </w:p>
            </w:sdtContent>
          </w:sdt>
          <w:p w:rsidR="00973885" w:rsidRPr="00973885" w:rsidRDefault="00802C4E" w:rsidP="00802C4E">
            <w:r>
              <w:t>N/A</w:t>
            </w: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3179"/>
      </w:tblGrid>
      <w:tr w:rsidR="000C2633" w:rsidRPr="00973885" w:rsidTr="00F37398">
        <w:tc>
          <w:tcPr>
            <w:tcW w:w="1776" w:type="dxa"/>
            <w:tcBorders>
              <w:top w:val="nil"/>
            </w:tcBorders>
            <w:shd w:val="clear" w:color="auto" w:fill="D9D9D9" w:themeFill="background1" w:themeFillShade="D9"/>
          </w:tcPr>
          <w:p w:rsidR="000C2633" w:rsidRPr="00973885" w:rsidRDefault="008969AA" w:rsidP="00973885">
            <w:pPr>
              <w:spacing w:after="0"/>
            </w:pPr>
            <w:sdt>
              <w:sdtPr>
                <w:alias w:val="Reviewed By:"/>
                <w:tag w:val="Reviewed By:"/>
                <w:id w:val="-989627547"/>
                <w:placeholder>
                  <w:docPart w:val="6E04F9E6700A45A38A99C9CAB85B9CE7"/>
                </w:placeholder>
                <w:temporary/>
                <w:showingPlcHdr/>
                <w15:appearance w15:val="hidden"/>
              </w:sdtPr>
              <w:sdtEndPr/>
              <w:sdtContent>
                <w:r w:rsidR="008A6F05" w:rsidRPr="00973885">
                  <w:t>Reviewed By</w:t>
                </w:r>
              </w:sdtContent>
            </w:sdt>
            <w:r w:rsidR="008A6F05" w:rsidRPr="00973885">
              <w:t>:</w:t>
            </w:r>
          </w:p>
        </w:tc>
        <w:sdt>
          <w:sdtPr>
            <w:alias w:val="Enter reviewer name:"/>
            <w:tag w:val="Enter reviewer name:"/>
            <w:id w:val="96767532"/>
            <w:placeholder>
              <w:docPart w:val="06F206DC4C054F0092BCB07AE76EDF79"/>
            </w:placeholder>
            <w:temporary/>
            <w:showingPlcHdr/>
            <w15:appearance w15:val="hidden"/>
          </w:sdtPr>
          <w:sdtEndPr/>
          <w:sdtContent>
            <w:tc>
              <w:tcPr>
                <w:tcW w:w="3169" w:type="dxa"/>
                <w:tcBorders>
                  <w:top w:val="nil"/>
                </w:tcBorders>
              </w:tcPr>
              <w:p w:rsidR="000C2633" w:rsidRPr="00973885" w:rsidRDefault="008A6F05" w:rsidP="00973885">
                <w:pPr>
                  <w:spacing w:after="0"/>
                </w:pPr>
                <w:r w:rsidRPr="00973885">
                  <w:t>Name</w:t>
                </w:r>
              </w:p>
            </w:tc>
          </w:sdtContent>
        </w:sdt>
        <w:tc>
          <w:tcPr>
            <w:tcW w:w="1226" w:type="dxa"/>
            <w:tcBorders>
              <w:top w:val="nil"/>
            </w:tcBorders>
            <w:shd w:val="clear" w:color="auto" w:fill="D9D9D9" w:themeFill="background1" w:themeFillShade="D9"/>
          </w:tcPr>
          <w:p w:rsidR="000C2633" w:rsidRPr="00973885" w:rsidRDefault="008969AA" w:rsidP="00973885">
            <w:pPr>
              <w:spacing w:after="0"/>
            </w:pPr>
            <w:sdt>
              <w:sdtPr>
                <w:alias w:val="Date:"/>
                <w:tag w:val="Date:"/>
                <w:id w:val="-895658618"/>
                <w:placeholder>
                  <w:docPart w:val="23578EDB76BD425C94D65771D727FE25"/>
                </w:placeholder>
                <w:temporary/>
                <w:showingPlcHdr/>
                <w15:appearance w15:val="hidden"/>
              </w:sdtPr>
              <w:sdtEndPr/>
              <w:sdtContent>
                <w:r w:rsidR="008A6F05" w:rsidRPr="00973885">
                  <w:t>Date</w:t>
                </w:r>
              </w:sdtContent>
            </w:sdt>
            <w:r w:rsidR="008A6F05" w:rsidRPr="00973885">
              <w:t>:</w:t>
            </w:r>
          </w:p>
        </w:tc>
        <w:sdt>
          <w:sdtPr>
            <w:alias w:val="Enter date:"/>
            <w:tag w:val="Enter date:"/>
            <w:id w:val="1174694007"/>
            <w:placeholder>
              <w:docPart w:val="870E7D87AB614EECA4152B0ECE3D2E27"/>
            </w:placeholder>
            <w:temporary/>
            <w:showingPlcHdr/>
            <w15:appearance w15:val="hidden"/>
          </w:sdtPr>
          <w:sdtEndPr/>
          <w:sdtContent>
            <w:tc>
              <w:tcPr>
                <w:tcW w:w="3179" w:type="dxa"/>
                <w:tcBorders>
                  <w:top w:val="nil"/>
                </w:tcBorders>
              </w:tcPr>
              <w:p w:rsidR="000C2633" w:rsidRPr="00973885" w:rsidRDefault="008A6F05" w:rsidP="00973885">
                <w:pPr>
                  <w:spacing w:after="0"/>
                </w:pPr>
                <w:r w:rsidRPr="00973885">
                  <w:t>Date</w:t>
                </w:r>
              </w:p>
            </w:tc>
          </w:sdtContent>
        </w:sdt>
      </w:tr>
      <w:tr w:rsidR="000C2633" w:rsidRPr="00973885" w:rsidTr="00F37398">
        <w:tc>
          <w:tcPr>
            <w:tcW w:w="1776" w:type="dxa"/>
            <w:shd w:val="clear" w:color="auto" w:fill="D9D9D9" w:themeFill="background1" w:themeFillShade="D9"/>
          </w:tcPr>
          <w:p w:rsidR="000C2633" w:rsidRPr="00973885" w:rsidRDefault="008969AA" w:rsidP="00973885">
            <w:pPr>
              <w:spacing w:after="0"/>
            </w:pPr>
            <w:sdt>
              <w:sdtPr>
                <w:alias w:val="Approved By:"/>
                <w:tag w:val="Approved By:"/>
                <w:id w:val="550121496"/>
                <w:placeholder>
                  <w:docPart w:val="3A46E01CB52B4FB8A3F0A264E7F0D947"/>
                </w:placeholder>
                <w:temporary/>
                <w:showingPlcHdr/>
                <w15:appearance w15:val="hidden"/>
              </w:sdtPr>
              <w:sdtEndPr/>
              <w:sdtContent>
                <w:r w:rsidR="008A6F05" w:rsidRPr="00973885">
                  <w:t>Approved By</w:t>
                </w:r>
              </w:sdtContent>
            </w:sdt>
            <w:r w:rsidR="008A6F05" w:rsidRPr="00973885">
              <w:t>:</w:t>
            </w:r>
          </w:p>
        </w:tc>
        <w:sdt>
          <w:sdtPr>
            <w:alias w:val="Enter approver name:"/>
            <w:tag w:val="Enter approver name:"/>
            <w:id w:val="1694192981"/>
            <w:placeholder>
              <w:docPart w:val="61FAECC884E7455CBEA6D70DBF584517"/>
            </w:placeholder>
            <w:temporary/>
            <w:showingPlcHdr/>
            <w15:appearance w15:val="hidden"/>
          </w:sdtPr>
          <w:sdtEndPr/>
          <w:sdtContent>
            <w:tc>
              <w:tcPr>
                <w:tcW w:w="3169" w:type="dxa"/>
              </w:tcPr>
              <w:p w:rsidR="000C2633" w:rsidRPr="00973885" w:rsidRDefault="008A6F05" w:rsidP="00973885">
                <w:pPr>
                  <w:spacing w:after="0"/>
                </w:pPr>
                <w:r w:rsidRPr="00973885">
                  <w:t>Name</w:t>
                </w:r>
              </w:p>
            </w:tc>
          </w:sdtContent>
        </w:sdt>
        <w:tc>
          <w:tcPr>
            <w:tcW w:w="1226" w:type="dxa"/>
            <w:shd w:val="clear" w:color="auto" w:fill="D9D9D9" w:themeFill="background1" w:themeFillShade="D9"/>
          </w:tcPr>
          <w:p w:rsidR="000C2633" w:rsidRPr="00973885" w:rsidRDefault="008969AA" w:rsidP="00973885">
            <w:pPr>
              <w:spacing w:after="0"/>
            </w:pPr>
            <w:sdt>
              <w:sdtPr>
                <w:alias w:val="Date:"/>
                <w:tag w:val="Date:"/>
                <w:id w:val="1405646853"/>
                <w:placeholder>
                  <w:docPart w:val="9297D30053DD445A978292E23225BAE2"/>
                </w:placeholder>
                <w:temporary/>
                <w:showingPlcHdr/>
                <w15:appearance w15:val="hidden"/>
              </w:sdtPr>
              <w:sdtEndPr/>
              <w:sdtContent>
                <w:r w:rsidR="008A6F05" w:rsidRPr="00973885">
                  <w:t>Date</w:t>
                </w:r>
              </w:sdtContent>
            </w:sdt>
            <w:r w:rsidR="008A6F05" w:rsidRPr="00973885">
              <w:t>:</w:t>
            </w:r>
          </w:p>
        </w:tc>
        <w:sdt>
          <w:sdtPr>
            <w:alias w:val="Enter date:"/>
            <w:tag w:val="Enter date:"/>
            <w:id w:val="-488715492"/>
            <w:placeholder>
              <w:docPart w:val="E6729F3C6D9E4EE78D6B6DDB6E98F68B"/>
            </w:placeholder>
            <w:temporary/>
            <w:showingPlcHdr/>
            <w15:appearance w15:val="hidden"/>
          </w:sdtPr>
          <w:sdtEndPr/>
          <w:sdtContent>
            <w:tc>
              <w:tcPr>
                <w:tcW w:w="3179" w:type="dxa"/>
              </w:tcPr>
              <w:p w:rsidR="000C2633" w:rsidRPr="00973885" w:rsidRDefault="008A6F05" w:rsidP="00973885">
                <w:pPr>
                  <w:spacing w:after="0"/>
                </w:pPr>
                <w:r w:rsidRPr="00973885">
                  <w:t>Date</w:t>
                </w:r>
              </w:p>
            </w:tc>
          </w:sdtContent>
        </w:sdt>
      </w:tr>
      <w:tr w:rsidR="000C2633" w:rsidRPr="00973885" w:rsidTr="00F37398">
        <w:tc>
          <w:tcPr>
            <w:tcW w:w="1776" w:type="dxa"/>
            <w:shd w:val="clear" w:color="auto" w:fill="D9D9D9" w:themeFill="background1" w:themeFillShade="D9"/>
          </w:tcPr>
          <w:p w:rsidR="000C2633" w:rsidRPr="00973885" w:rsidRDefault="008969AA" w:rsidP="00973885">
            <w:pPr>
              <w:spacing w:after="0"/>
            </w:pPr>
            <w:sdt>
              <w:sdtPr>
                <w:alias w:val="Last Updated By:"/>
                <w:tag w:val="Last Updated By:"/>
                <w:id w:val="1088044937"/>
                <w:placeholder>
                  <w:docPart w:val="689C2F1530724A00A730ED4737E636C0"/>
                </w:placeholder>
                <w:temporary/>
                <w:showingPlcHdr/>
                <w15:appearance w15:val="hidden"/>
              </w:sdtPr>
              <w:sdtEndPr/>
              <w:sdtContent>
                <w:r w:rsidR="008A6F05" w:rsidRPr="00973885">
                  <w:t>Last Updated By</w:t>
                </w:r>
              </w:sdtContent>
            </w:sdt>
            <w:r w:rsidR="008A6F05" w:rsidRPr="00973885">
              <w:t>:</w:t>
            </w:r>
          </w:p>
        </w:tc>
        <w:sdt>
          <w:sdtPr>
            <w:alias w:val="Enter name:"/>
            <w:tag w:val="Enter name:"/>
            <w:id w:val="-287055422"/>
            <w:placeholder>
              <w:docPart w:val="3AC8378828704F6BB19D5123E25045D9"/>
            </w:placeholder>
            <w:temporary/>
            <w:showingPlcHdr/>
            <w15:appearance w15:val="hidden"/>
          </w:sdtPr>
          <w:sdtEndPr/>
          <w:sdtContent>
            <w:tc>
              <w:tcPr>
                <w:tcW w:w="3169" w:type="dxa"/>
              </w:tcPr>
              <w:p w:rsidR="000C2633" w:rsidRPr="00973885" w:rsidRDefault="008A6F05" w:rsidP="00973885">
                <w:pPr>
                  <w:spacing w:after="0"/>
                </w:pPr>
                <w:r w:rsidRPr="00973885">
                  <w:t>Name</w:t>
                </w:r>
              </w:p>
            </w:tc>
          </w:sdtContent>
        </w:sdt>
        <w:tc>
          <w:tcPr>
            <w:tcW w:w="1226" w:type="dxa"/>
            <w:shd w:val="clear" w:color="auto" w:fill="D9D9D9" w:themeFill="background1" w:themeFillShade="D9"/>
          </w:tcPr>
          <w:p w:rsidR="000C2633" w:rsidRPr="00973885" w:rsidRDefault="008969AA" w:rsidP="00973885">
            <w:pPr>
              <w:spacing w:after="0"/>
            </w:pPr>
            <w:sdt>
              <w:sdtPr>
                <w:alias w:val="Date/Time:"/>
                <w:tag w:val="Date/Time:"/>
                <w:id w:val="-1114593219"/>
                <w:placeholder>
                  <w:docPart w:val="AFDB56BA436A4A07AF8478C28FC38026"/>
                </w:placeholder>
                <w:temporary/>
                <w:showingPlcHdr/>
                <w15:appearance w15:val="hidden"/>
              </w:sdtPr>
              <w:sdtEndPr/>
              <w:sdtContent>
                <w:r w:rsidR="008A6F05" w:rsidRPr="00973885">
                  <w:t>Date/Time</w:t>
                </w:r>
              </w:sdtContent>
            </w:sdt>
            <w:r w:rsidR="008A6F05" w:rsidRPr="00973885">
              <w:t>:</w:t>
            </w:r>
          </w:p>
        </w:tc>
        <w:sdt>
          <w:sdtPr>
            <w:alias w:val="Enter date/time:"/>
            <w:tag w:val="Enter date/time:"/>
            <w:id w:val="-379013863"/>
            <w:placeholder>
              <w:docPart w:val="A5F57F7514A04C75B8E7672D0224D9C5"/>
            </w:placeholder>
            <w:temporary/>
            <w:showingPlcHdr/>
            <w15:appearance w15:val="hidden"/>
          </w:sdtPr>
          <w:sdtEndPr/>
          <w:sdtContent>
            <w:tc>
              <w:tcPr>
                <w:tcW w:w="3179" w:type="dxa"/>
              </w:tcPr>
              <w:p w:rsidR="000C2633" w:rsidRPr="00973885" w:rsidRDefault="008A6F05" w:rsidP="00973885">
                <w:pPr>
                  <w:spacing w:after="0"/>
                </w:pPr>
                <w:r w:rsidRPr="00973885">
                  <w:t>Date/Time</w:t>
                </w:r>
              </w:p>
            </w:tc>
          </w:sdtContent>
        </w:sdt>
      </w:tr>
    </w:tbl>
    <w:p w:rsidR="008A6F05" w:rsidRPr="00973885" w:rsidRDefault="008A6F05" w:rsidP="00973885">
      <w:pPr>
        <w:spacing w:after="0"/>
      </w:pPr>
    </w:p>
    <w:sectPr w:rsidR="008A6F05" w:rsidRPr="00973885">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9AA" w:rsidRDefault="008969AA">
      <w:pPr>
        <w:spacing w:before="0" w:after="0"/>
      </w:pPr>
      <w:r>
        <w:separator/>
      </w:r>
    </w:p>
  </w:endnote>
  <w:endnote w:type="continuationSeparator" w:id="0">
    <w:p w:rsidR="008969AA" w:rsidRDefault="008969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A6F0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9AA" w:rsidRDefault="008969AA">
      <w:pPr>
        <w:spacing w:before="0" w:after="0"/>
      </w:pPr>
      <w:r>
        <w:separator/>
      </w:r>
    </w:p>
  </w:footnote>
  <w:footnote w:type="continuationSeparator" w:id="0">
    <w:p w:rsidR="008969AA" w:rsidRDefault="008969A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A6F05">
    <w:pPr>
      <w:pStyle w:val="Header"/>
    </w:pPr>
    <w:r>
      <w:rPr>
        <w:noProof/>
        <w:lang w:eastAsia="en-US"/>
      </w:rPr>
      <w:drawing>
        <wp:inline distT="0" distB="0" distL="0" distR="0" wp14:anchorId="155321DF" wp14:editId="31471545">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EndPr/>
      <w:sdtContent>
        <w:r w:rsidR="00E94D7F">
          <w:t>Lake Shore Federal Credit Union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02C4E" w:rsidP="00E94D7F">
    <w:pPr>
      <w:pStyle w:val="Header"/>
      <w:jc w:val="center"/>
    </w:pPr>
    <w:r>
      <w:rPr>
        <w:rFonts w:ascii="Tahoma" w:hAnsi="Tahoma" w:cs="Tahoma"/>
        <w:noProof/>
        <w:sz w:val="19"/>
        <w:szCs w:val="19"/>
        <w:lang w:eastAsia="en-US"/>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-276225</wp:posOffset>
          </wp:positionV>
          <wp:extent cx="618295" cy="633125"/>
          <wp:effectExtent l="0" t="0" r="0" b="0"/>
          <wp:wrapNone/>
          <wp:docPr id="3" name="Picture 3" descr="https://apps.rackspace.com/a/attachments/INBOX/6218/2?wsid=507076a508ebf769f46bc35c73b98cfd44b6e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rackspace.com/a/attachments/INBOX/6218/2?wsid=507076a508ebf769f46bc35c73b98cfd44b6e21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295" cy="633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EndPr/>
      <w:sdtContent>
        <w:r w:rsidR="00E94D7F">
          <w:t>Lake Shore Federal Credit Union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714F9"/>
    <w:multiLevelType w:val="hybridMultilevel"/>
    <w:tmpl w:val="B418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7F"/>
    <w:rsid w:val="000701AF"/>
    <w:rsid w:val="000C2633"/>
    <w:rsid w:val="001A40E4"/>
    <w:rsid w:val="001B2073"/>
    <w:rsid w:val="001C09BA"/>
    <w:rsid w:val="001E59CF"/>
    <w:rsid w:val="002F0B06"/>
    <w:rsid w:val="002F1DBC"/>
    <w:rsid w:val="003241AA"/>
    <w:rsid w:val="00342CDD"/>
    <w:rsid w:val="00363A6A"/>
    <w:rsid w:val="004E1A15"/>
    <w:rsid w:val="00521A90"/>
    <w:rsid w:val="005443BE"/>
    <w:rsid w:val="0057015D"/>
    <w:rsid w:val="005E3543"/>
    <w:rsid w:val="006228EE"/>
    <w:rsid w:val="00635407"/>
    <w:rsid w:val="0066002F"/>
    <w:rsid w:val="006A0C25"/>
    <w:rsid w:val="006A2BBC"/>
    <w:rsid w:val="00761239"/>
    <w:rsid w:val="00795023"/>
    <w:rsid w:val="00802707"/>
    <w:rsid w:val="00802C4E"/>
    <w:rsid w:val="008156CB"/>
    <w:rsid w:val="008527F0"/>
    <w:rsid w:val="008969AA"/>
    <w:rsid w:val="008A6F05"/>
    <w:rsid w:val="009541C6"/>
    <w:rsid w:val="00973885"/>
    <w:rsid w:val="00991989"/>
    <w:rsid w:val="009C7DE8"/>
    <w:rsid w:val="00A63436"/>
    <w:rsid w:val="00A670F2"/>
    <w:rsid w:val="00B42047"/>
    <w:rsid w:val="00B8392C"/>
    <w:rsid w:val="00BC7D19"/>
    <w:rsid w:val="00C07439"/>
    <w:rsid w:val="00C26D0F"/>
    <w:rsid w:val="00C5493D"/>
    <w:rsid w:val="00C97885"/>
    <w:rsid w:val="00CA1C12"/>
    <w:rsid w:val="00CA7DE2"/>
    <w:rsid w:val="00D7348B"/>
    <w:rsid w:val="00DA2EA0"/>
    <w:rsid w:val="00DE6AC4"/>
    <w:rsid w:val="00DF1FB4"/>
    <w:rsid w:val="00E00E9F"/>
    <w:rsid w:val="00E553AA"/>
    <w:rsid w:val="00E94D7F"/>
    <w:rsid w:val="00EA0EB4"/>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52B9C2-EE9C-44E3-8D4A-04E28336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
    <w:name w:val="Unresolved Mention"/>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CU\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C43AD357F2450D957AF5630DB3E504"/>
        <w:category>
          <w:name w:val="General"/>
          <w:gallery w:val="placeholder"/>
        </w:category>
        <w:types>
          <w:type w:val="bbPlcHdr"/>
        </w:types>
        <w:behaviors>
          <w:behavior w:val="content"/>
        </w:behaviors>
        <w:guid w:val="{181358D4-0426-4B1B-ABDD-3F5578D72F54}"/>
      </w:docPartPr>
      <w:docPartBody>
        <w:p w:rsidR="00E1626A" w:rsidRDefault="00383C3C">
          <w:pPr>
            <w:pStyle w:val="A3C43AD357F2450D957AF5630DB3E504"/>
          </w:pPr>
          <w:r w:rsidRPr="00973885">
            <w:t>Job Title</w:t>
          </w:r>
        </w:p>
      </w:docPartBody>
    </w:docPart>
    <w:docPart>
      <w:docPartPr>
        <w:name w:val="51231638A3F4403B9155137FD6A8B03F"/>
        <w:category>
          <w:name w:val="General"/>
          <w:gallery w:val="placeholder"/>
        </w:category>
        <w:types>
          <w:type w:val="bbPlcHdr"/>
        </w:types>
        <w:behaviors>
          <w:behavior w:val="content"/>
        </w:behaviors>
        <w:guid w:val="{D74B74A3-0821-4BEB-911E-586138AB721E}"/>
      </w:docPartPr>
      <w:docPartBody>
        <w:p w:rsidR="00E1626A" w:rsidRDefault="00383C3C">
          <w:pPr>
            <w:pStyle w:val="51231638A3F4403B9155137FD6A8B03F"/>
          </w:pPr>
          <w:r w:rsidRPr="00973885">
            <w:t>Job Category</w:t>
          </w:r>
        </w:p>
      </w:docPartBody>
    </w:docPart>
    <w:docPart>
      <w:docPartPr>
        <w:name w:val="DCF869DABD844742BAAA9B3B2DBC96E4"/>
        <w:category>
          <w:name w:val="General"/>
          <w:gallery w:val="placeholder"/>
        </w:category>
        <w:types>
          <w:type w:val="bbPlcHdr"/>
        </w:types>
        <w:behaviors>
          <w:behavior w:val="content"/>
        </w:behaviors>
        <w:guid w:val="{B09D1ED1-D56D-4AE8-B3E3-E9B068F70EB4}"/>
      </w:docPartPr>
      <w:docPartBody>
        <w:p w:rsidR="00E1626A" w:rsidRDefault="00383C3C">
          <w:pPr>
            <w:pStyle w:val="DCF869DABD844742BAAA9B3B2DBC96E4"/>
          </w:pPr>
          <w:r w:rsidRPr="00973885">
            <w:t>Department/Group</w:t>
          </w:r>
        </w:p>
      </w:docPartBody>
    </w:docPart>
    <w:docPart>
      <w:docPartPr>
        <w:name w:val="A2B240EFC6064693BEA6A24FCEF7664F"/>
        <w:category>
          <w:name w:val="General"/>
          <w:gallery w:val="placeholder"/>
        </w:category>
        <w:types>
          <w:type w:val="bbPlcHdr"/>
        </w:types>
        <w:behaviors>
          <w:behavior w:val="content"/>
        </w:behaviors>
        <w:guid w:val="{2BF058A7-7C9A-4739-B99F-C033DC14C11C}"/>
      </w:docPartPr>
      <w:docPartBody>
        <w:p w:rsidR="00E1626A" w:rsidRDefault="00383C3C">
          <w:pPr>
            <w:pStyle w:val="A2B240EFC6064693BEA6A24FCEF7664F"/>
          </w:pPr>
          <w:r w:rsidRPr="00973885">
            <w:t>Job Code/ Req#</w:t>
          </w:r>
        </w:p>
      </w:docPartBody>
    </w:docPart>
    <w:docPart>
      <w:docPartPr>
        <w:name w:val="ED7DBDF965E340E78DD227974B379068"/>
        <w:category>
          <w:name w:val="General"/>
          <w:gallery w:val="placeholder"/>
        </w:category>
        <w:types>
          <w:type w:val="bbPlcHdr"/>
        </w:types>
        <w:behaviors>
          <w:behavior w:val="content"/>
        </w:behaviors>
        <w:guid w:val="{B8B176EB-FFFD-4EB8-BAFC-9F7202251907}"/>
      </w:docPartPr>
      <w:docPartBody>
        <w:p w:rsidR="00E1626A" w:rsidRDefault="00383C3C">
          <w:pPr>
            <w:pStyle w:val="ED7DBDF965E340E78DD227974B379068"/>
          </w:pPr>
          <w:r w:rsidRPr="00973885">
            <w:t>Location</w:t>
          </w:r>
        </w:p>
      </w:docPartBody>
    </w:docPart>
    <w:docPart>
      <w:docPartPr>
        <w:name w:val="F092F55420F041E199EB64FF463B5189"/>
        <w:category>
          <w:name w:val="General"/>
          <w:gallery w:val="placeholder"/>
        </w:category>
        <w:types>
          <w:type w:val="bbPlcHdr"/>
        </w:types>
        <w:behaviors>
          <w:behavior w:val="content"/>
        </w:behaviors>
        <w:guid w:val="{33067F6B-51C2-4D70-B9B3-966139F4E6A9}"/>
      </w:docPartPr>
      <w:docPartBody>
        <w:p w:rsidR="00E1626A" w:rsidRDefault="00383C3C">
          <w:pPr>
            <w:pStyle w:val="F092F55420F041E199EB64FF463B5189"/>
          </w:pPr>
          <w:r w:rsidRPr="00973885">
            <w:t>Travel Required</w:t>
          </w:r>
        </w:p>
      </w:docPartBody>
    </w:docPart>
    <w:docPart>
      <w:docPartPr>
        <w:name w:val="99B55DDAA1BF4489A910049C32026E38"/>
        <w:category>
          <w:name w:val="General"/>
          <w:gallery w:val="placeholder"/>
        </w:category>
        <w:types>
          <w:type w:val="bbPlcHdr"/>
        </w:types>
        <w:behaviors>
          <w:behavior w:val="content"/>
        </w:behaviors>
        <w:guid w:val="{458CE426-6AF0-4F88-A9C6-DB8E4B328DBD}"/>
      </w:docPartPr>
      <w:docPartBody>
        <w:p w:rsidR="00E1626A" w:rsidRDefault="00383C3C">
          <w:pPr>
            <w:pStyle w:val="99B55DDAA1BF4489A910049C32026E38"/>
          </w:pPr>
          <w:r w:rsidRPr="00973885">
            <w:t>Level/Salary Range</w:t>
          </w:r>
        </w:p>
      </w:docPartBody>
    </w:docPart>
    <w:docPart>
      <w:docPartPr>
        <w:name w:val="331EDA8DD8A244448C38164727597211"/>
        <w:category>
          <w:name w:val="General"/>
          <w:gallery w:val="placeholder"/>
        </w:category>
        <w:types>
          <w:type w:val="bbPlcHdr"/>
        </w:types>
        <w:behaviors>
          <w:behavior w:val="content"/>
        </w:behaviors>
        <w:guid w:val="{5136948D-A5DF-4293-91E4-46FE2D3DFE9D}"/>
      </w:docPartPr>
      <w:docPartBody>
        <w:p w:rsidR="00E1626A" w:rsidRDefault="00383C3C">
          <w:pPr>
            <w:pStyle w:val="331EDA8DD8A244448C38164727597211"/>
          </w:pPr>
          <w:r w:rsidRPr="00973885">
            <w:t>Position Type</w:t>
          </w:r>
        </w:p>
      </w:docPartBody>
    </w:docPart>
    <w:docPart>
      <w:docPartPr>
        <w:name w:val="09AD943EE0BD4DE6A637E3AD2E53806A"/>
        <w:category>
          <w:name w:val="General"/>
          <w:gallery w:val="placeholder"/>
        </w:category>
        <w:types>
          <w:type w:val="bbPlcHdr"/>
        </w:types>
        <w:behaviors>
          <w:behavior w:val="content"/>
        </w:behaviors>
        <w:guid w:val="{B87D2566-97DA-4CB9-9208-46DDFEB6DDC8}"/>
      </w:docPartPr>
      <w:docPartBody>
        <w:p w:rsidR="00E1626A" w:rsidRDefault="00383C3C">
          <w:pPr>
            <w:pStyle w:val="09AD943EE0BD4DE6A637E3AD2E53806A"/>
          </w:pPr>
          <w:r w:rsidRPr="00973885">
            <w:t>HR Contact</w:t>
          </w:r>
        </w:p>
      </w:docPartBody>
    </w:docPart>
    <w:docPart>
      <w:docPartPr>
        <w:name w:val="933BB95FD62942FBBDD47754630A5275"/>
        <w:category>
          <w:name w:val="General"/>
          <w:gallery w:val="placeholder"/>
        </w:category>
        <w:types>
          <w:type w:val="bbPlcHdr"/>
        </w:types>
        <w:behaviors>
          <w:behavior w:val="content"/>
        </w:behaviors>
        <w:guid w:val="{0997DCE0-42E7-4508-A080-6632F24843D6}"/>
      </w:docPartPr>
      <w:docPartBody>
        <w:p w:rsidR="00E1626A" w:rsidRDefault="00383C3C">
          <w:pPr>
            <w:pStyle w:val="933BB95FD62942FBBDD47754630A5275"/>
          </w:pPr>
          <w:r w:rsidRPr="00973885">
            <w:t>Date Posted</w:t>
          </w:r>
        </w:p>
      </w:docPartBody>
    </w:docPart>
    <w:docPart>
      <w:docPartPr>
        <w:name w:val="050B3E16E8EE4A5487F2C8726DDA8515"/>
        <w:category>
          <w:name w:val="General"/>
          <w:gallery w:val="placeholder"/>
        </w:category>
        <w:types>
          <w:type w:val="bbPlcHdr"/>
        </w:types>
        <w:behaviors>
          <w:behavior w:val="content"/>
        </w:behaviors>
        <w:guid w:val="{1C96196B-996B-4BEC-A1C1-ECB01809D175}"/>
      </w:docPartPr>
      <w:docPartBody>
        <w:p w:rsidR="00E1626A" w:rsidRDefault="00383C3C">
          <w:pPr>
            <w:pStyle w:val="050B3E16E8EE4A5487F2C8726DDA8515"/>
          </w:pPr>
          <w:r w:rsidRPr="00973885">
            <w:t>Will Train Applicant(s)</w:t>
          </w:r>
        </w:p>
      </w:docPartBody>
    </w:docPart>
    <w:docPart>
      <w:docPartPr>
        <w:name w:val="F610359F7B634B7E831B0949E45847C2"/>
        <w:category>
          <w:name w:val="General"/>
          <w:gallery w:val="placeholder"/>
        </w:category>
        <w:types>
          <w:type w:val="bbPlcHdr"/>
        </w:types>
        <w:behaviors>
          <w:behavior w:val="content"/>
        </w:behaviors>
        <w:guid w:val="{5E523627-32C6-4D2C-8095-3F8832D4A981}"/>
      </w:docPartPr>
      <w:docPartBody>
        <w:p w:rsidR="00E1626A" w:rsidRDefault="00383C3C">
          <w:pPr>
            <w:pStyle w:val="F610359F7B634B7E831B0949E45847C2"/>
          </w:pPr>
          <w:r w:rsidRPr="00973885">
            <w:t>Posting Expires</w:t>
          </w:r>
        </w:p>
      </w:docPartBody>
    </w:docPart>
    <w:docPart>
      <w:docPartPr>
        <w:name w:val="7E65726204534136907F4BA63913D411"/>
        <w:category>
          <w:name w:val="General"/>
          <w:gallery w:val="placeholder"/>
        </w:category>
        <w:types>
          <w:type w:val="bbPlcHdr"/>
        </w:types>
        <w:behaviors>
          <w:behavior w:val="content"/>
        </w:behaviors>
        <w:guid w:val="{00BD1325-CE32-4237-8ECE-53CF74B1DC4D}"/>
      </w:docPartPr>
      <w:docPartBody>
        <w:p w:rsidR="00E1626A" w:rsidRDefault="00383C3C">
          <w:pPr>
            <w:pStyle w:val="7E65726204534136907F4BA63913D411"/>
          </w:pPr>
          <w:r w:rsidRPr="00973885">
            <w:t>Applications Accepted By:</w:t>
          </w:r>
        </w:p>
      </w:docPartBody>
    </w:docPart>
    <w:docPart>
      <w:docPartPr>
        <w:name w:val="61A36829A961461287D87D5FA7724CCD"/>
        <w:category>
          <w:name w:val="General"/>
          <w:gallery w:val="placeholder"/>
        </w:category>
        <w:types>
          <w:type w:val="bbPlcHdr"/>
        </w:types>
        <w:behaviors>
          <w:behavior w:val="content"/>
        </w:behaviors>
        <w:guid w:val="{1235B147-030B-4E72-B76A-9F4808F89B54}"/>
      </w:docPartPr>
      <w:docPartBody>
        <w:p w:rsidR="00E1626A" w:rsidRDefault="00383C3C">
          <w:pPr>
            <w:pStyle w:val="61A36829A961461287D87D5FA7724CCD"/>
          </w:pPr>
          <w:r w:rsidRPr="00973885">
            <w:t>Fax or Email</w:t>
          </w:r>
        </w:p>
      </w:docPartBody>
    </w:docPart>
    <w:docPart>
      <w:docPartPr>
        <w:name w:val="DD9E42F3AA494904A52CFD9150D1ABA4"/>
        <w:category>
          <w:name w:val="General"/>
          <w:gallery w:val="placeholder"/>
        </w:category>
        <w:types>
          <w:type w:val="bbPlcHdr"/>
        </w:types>
        <w:behaviors>
          <w:behavior w:val="content"/>
        </w:behaviors>
        <w:guid w:val="{75DC9447-0A42-4510-9463-FA7609943CDA}"/>
      </w:docPartPr>
      <w:docPartBody>
        <w:p w:rsidR="00E1626A" w:rsidRDefault="00383C3C">
          <w:pPr>
            <w:pStyle w:val="DD9E42F3AA494904A52CFD9150D1ABA4"/>
          </w:pPr>
          <w:r w:rsidRPr="00973885">
            <w:t>or</w:t>
          </w:r>
        </w:p>
      </w:docPartBody>
    </w:docPart>
    <w:docPart>
      <w:docPartPr>
        <w:name w:val="674D3E8DFF9A4CC3A92A5CF31A05E78C"/>
        <w:category>
          <w:name w:val="General"/>
          <w:gallery w:val="placeholder"/>
        </w:category>
        <w:types>
          <w:type w:val="bbPlcHdr"/>
        </w:types>
        <w:behaviors>
          <w:behavior w:val="content"/>
        </w:behaviors>
        <w:guid w:val="{B6EA323C-C516-46E0-9295-7AD293AEC192}"/>
      </w:docPartPr>
      <w:docPartBody>
        <w:p w:rsidR="00E1626A" w:rsidRDefault="00383C3C">
          <w:pPr>
            <w:pStyle w:val="674D3E8DFF9A4CC3A92A5CF31A05E78C"/>
          </w:pPr>
          <w:r w:rsidRPr="00973885">
            <w:t>Subject Line</w:t>
          </w:r>
        </w:p>
      </w:docPartBody>
    </w:docPart>
    <w:docPart>
      <w:docPartPr>
        <w:name w:val="F8624DE64AB14C7A98DF35BA88E2472D"/>
        <w:category>
          <w:name w:val="General"/>
          <w:gallery w:val="placeholder"/>
        </w:category>
        <w:types>
          <w:type w:val="bbPlcHdr"/>
        </w:types>
        <w:behaviors>
          <w:behavior w:val="content"/>
        </w:behaviors>
        <w:guid w:val="{83C0EDD9-5DED-4928-9F26-4E8E519FCA3A}"/>
      </w:docPartPr>
      <w:docPartBody>
        <w:p w:rsidR="00E1626A" w:rsidRDefault="00383C3C">
          <w:pPr>
            <w:pStyle w:val="F8624DE64AB14C7A98DF35BA88E2472D"/>
          </w:pPr>
          <w:r w:rsidRPr="00973885">
            <w:t>Mail</w:t>
          </w:r>
        </w:p>
      </w:docPartBody>
    </w:docPart>
    <w:docPart>
      <w:docPartPr>
        <w:name w:val="6F68EC56772D42F69D283019A8F5E96A"/>
        <w:category>
          <w:name w:val="General"/>
          <w:gallery w:val="placeholder"/>
        </w:category>
        <w:types>
          <w:type w:val="bbPlcHdr"/>
        </w:types>
        <w:behaviors>
          <w:behavior w:val="content"/>
        </w:behaviors>
        <w:guid w:val="{5AC03C51-275A-48ED-B50D-D7E9630E9F73}"/>
      </w:docPartPr>
      <w:docPartBody>
        <w:p w:rsidR="00E1626A" w:rsidRDefault="00383C3C">
          <w:pPr>
            <w:pStyle w:val="6F68EC56772D42F69D283019A8F5E96A"/>
          </w:pPr>
          <w:r w:rsidRPr="00973885">
            <w:t>Company Name</w:t>
          </w:r>
        </w:p>
      </w:docPartBody>
    </w:docPart>
    <w:docPart>
      <w:docPartPr>
        <w:name w:val="EA5D2706AC56494EAD978703F4C5A310"/>
        <w:category>
          <w:name w:val="General"/>
          <w:gallery w:val="placeholder"/>
        </w:category>
        <w:types>
          <w:type w:val="bbPlcHdr"/>
        </w:types>
        <w:behaviors>
          <w:behavior w:val="content"/>
        </w:behaviors>
        <w:guid w:val="{B199CBC9-996E-4E5C-8F71-496E1B0D80C7}"/>
      </w:docPartPr>
      <w:docPartBody>
        <w:p w:rsidR="00E1626A" w:rsidRDefault="00383C3C">
          <w:pPr>
            <w:pStyle w:val="EA5D2706AC56494EAD978703F4C5A310"/>
          </w:pPr>
          <w:r w:rsidRPr="00973885">
            <w:t>Job Description</w:t>
          </w:r>
        </w:p>
      </w:docPartBody>
    </w:docPart>
    <w:docPart>
      <w:docPartPr>
        <w:name w:val="1DE29348844F4E1EB8A72023626FB981"/>
        <w:category>
          <w:name w:val="General"/>
          <w:gallery w:val="placeholder"/>
        </w:category>
        <w:types>
          <w:type w:val="bbPlcHdr"/>
        </w:types>
        <w:behaviors>
          <w:behavior w:val="content"/>
        </w:behaviors>
        <w:guid w:val="{5198AD51-7BE1-493C-85B6-8A612DA5CC84}"/>
      </w:docPartPr>
      <w:docPartBody>
        <w:p w:rsidR="00E1626A" w:rsidRDefault="00383C3C">
          <w:pPr>
            <w:pStyle w:val="1DE29348844F4E1EB8A72023626FB981"/>
          </w:pPr>
          <w:r w:rsidRPr="00973885">
            <w:t>Role and Responsibilities</w:t>
          </w:r>
        </w:p>
      </w:docPartBody>
    </w:docPart>
    <w:docPart>
      <w:docPartPr>
        <w:name w:val="8D57ACCC12594F7584A05617111997D9"/>
        <w:category>
          <w:name w:val="General"/>
          <w:gallery w:val="placeholder"/>
        </w:category>
        <w:types>
          <w:type w:val="bbPlcHdr"/>
        </w:types>
        <w:behaviors>
          <w:behavior w:val="content"/>
        </w:behaviors>
        <w:guid w:val="{04BB0110-A818-44D3-87E1-561FA479D111}"/>
      </w:docPartPr>
      <w:docPartBody>
        <w:p w:rsidR="00E1626A" w:rsidRDefault="00383C3C">
          <w:pPr>
            <w:pStyle w:val="8D57ACCC12594F7584A05617111997D9"/>
          </w:pPr>
          <w:r w:rsidRPr="00973885">
            <w:t>Qualifications and Education Requirements</w:t>
          </w:r>
        </w:p>
      </w:docPartBody>
    </w:docPart>
    <w:docPart>
      <w:docPartPr>
        <w:name w:val="0F3B525DDFBC4C74BF32FD78A74E691D"/>
        <w:category>
          <w:name w:val="General"/>
          <w:gallery w:val="placeholder"/>
        </w:category>
        <w:types>
          <w:type w:val="bbPlcHdr"/>
        </w:types>
        <w:behaviors>
          <w:behavior w:val="content"/>
        </w:behaviors>
        <w:guid w:val="{DF0330FB-096A-4DC2-9EFE-4F354158DF0A}"/>
      </w:docPartPr>
      <w:docPartBody>
        <w:p w:rsidR="00E1626A" w:rsidRDefault="00383C3C">
          <w:pPr>
            <w:pStyle w:val="0F3B525DDFBC4C74BF32FD78A74E691D"/>
          </w:pPr>
          <w:r w:rsidRPr="00973885">
            <w:t>Preferred Skills</w:t>
          </w:r>
        </w:p>
      </w:docPartBody>
    </w:docPart>
    <w:docPart>
      <w:docPartPr>
        <w:name w:val="C7D87EA1DBF0429CB65D27AE3780CC69"/>
        <w:category>
          <w:name w:val="General"/>
          <w:gallery w:val="placeholder"/>
        </w:category>
        <w:types>
          <w:type w:val="bbPlcHdr"/>
        </w:types>
        <w:behaviors>
          <w:behavior w:val="content"/>
        </w:behaviors>
        <w:guid w:val="{F9D0532E-6056-4BA7-8C02-01A458F7FE87}"/>
      </w:docPartPr>
      <w:docPartBody>
        <w:p w:rsidR="00E1626A" w:rsidRDefault="00383C3C">
          <w:pPr>
            <w:pStyle w:val="C7D87EA1DBF0429CB65D27AE3780CC69"/>
          </w:pPr>
          <w:r w:rsidRPr="00973885">
            <w:t>Additional Notes</w:t>
          </w:r>
        </w:p>
      </w:docPartBody>
    </w:docPart>
    <w:docPart>
      <w:docPartPr>
        <w:name w:val="6E04F9E6700A45A38A99C9CAB85B9CE7"/>
        <w:category>
          <w:name w:val="General"/>
          <w:gallery w:val="placeholder"/>
        </w:category>
        <w:types>
          <w:type w:val="bbPlcHdr"/>
        </w:types>
        <w:behaviors>
          <w:behavior w:val="content"/>
        </w:behaviors>
        <w:guid w:val="{C16D55F9-DB72-4B77-B9A3-5D3714EEE656}"/>
      </w:docPartPr>
      <w:docPartBody>
        <w:p w:rsidR="00E1626A" w:rsidRDefault="00383C3C">
          <w:pPr>
            <w:pStyle w:val="6E04F9E6700A45A38A99C9CAB85B9CE7"/>
          </w:pPr>
          <w:r w:rsidRPr="00973885">
            <w:t>Reviewed By</w:t>
          </w:r>
        </w:p>
      </w:docPartBody>
    </w:docPart>
    <w:docPart>
      <w:docPartPr>
        <w:name w:val="06F206DC4C054F0092BCB07AE76EDF79"/>
        <w:category>
          <w:name w:val="General"/>
          <w:gallery w:val="placeholder"/>
        </w:category>
        <w:types>
          <w:type w:val="bbPlcHdr"/>
        </w:types>
        <w:behaviors>
          <w:behavior w:val="content"/>
        </w:behaviors>
        <w:guid w:val="{9A2FC7AD-772F-499D-94DC-2FA7B0B898C2}"/>
      </w:docPartPr>
      <w:docPartBody>
        <w:p w:rsidR="00E1626A" w:rsidRDefault="00383C3C">
          <w:pPr>
            <w:pStyle w:val="06F206DC4C054F0092BCB07AE76EDF79"/>
          </w:pPr>
          <w:r w:rsidRPr="00973885">
            <w:t>Name</w:t>
          </w:r>
        </w:p>
      </w:docPartBody>
    </w:docPart>
    <w:docPart>
      <w:docPartPr>
        <w:name w:val="23578EDB76BD425C94D65771D727FE25"/>
        <w:category>
          <w:name w:val="General"/>
          <w:gallery w:val="placeholder"/>
        </w:category>
        <w:types>
          <w:type w:val="bbPlcHdr"/>
        </w:types>
        <w:behaviors>
          <w:behavior w:val="content"/>
        </w:behaviors>
        <w:guid w:val="{454D02AD-4CE4-4A53-9CC8-28FADBC96FE9}"/>
      </w:docPartPr>
      <w:docPartBody>
        <w:p w:rsidR="00E1626A" w:rsidRDefault="00383C3C">
          <w:pPr>
            <w:pStyle w:val="23578EDB76BD425C94D65771D727FE25"/>
          </w:pPr>
          <w:r w:rsidRPr="00973885">
            <w:t>Date</w:t>
          </w:r>
        </w:p>
      </w:docPartBody>
    </w:docPart>
    <w:docPart>
      <w:docPartPr>
        <w:name w:val="870E7D87AB614EECA4152B0ECE3D2E27"/>
        <w:category>
          <w:name w:val="General"/>
          <w:gallery w:val="placeholder"/>
        </w:category>
        <w:types>
          <w:type w:val="bbPlcHdr"/>
        </w:types>
        <w:behaviors>
          <w:behavior w:val="content"/>
        </w:behaviors>
        <w:guid w:val="{D3A7C0AE-DB1B-4006-A7B9-A3DBCCD7C6FF}"/>
      </w:docPartPr>
      <w:docPartBody>
        <w:p w:rsidR="00E1626A" w:rsidRDefault="00383C3C">
          <w:pPr>
            <w:pStyle w:val="870E7D87AB614EECA4152B0ECE3D2E27"/>
          </w:pPr>
          <w:r w:rsidRPr="00973885">
            <w:t>Date</w:t>
          </w:r>
        </w:p>
      </w:docPartBody>
    </w:docPart>
    <w:docPart>
      <w:docPartPr>
        <w:name w:val="3A46E01CB52B4FB8A3F0A264E7F0D947"/>
        <w:category>
          <w:name w:val="General"/>
          <w:gallery w:val="placeholder"/>
        </w:category>
        <w:types>
          <w:type w:val="bbPlcHdr"/>
        </w:types>
        <w:behaviors>
          <w:behavior w:val="content"/>
        </w:behaviors>
        <w:guid w:val="{7DF9A5FE-1C45-434C-AD3D-E00D0A00B42F}"/>
      </w:docPartPr>
      <w:docPartBody>
        <w:p w:rsidR="00E1626A" w:rsidRDefault="00383C3C">
          <w:pPr>
            <w:pStyle w:val="3A46E01CB52B4FB8A3F0A264E7F0D947"/>
          </w:pPr>
          <w:r w:rsidRPr="00973885">
            <w:t>Approved By</w:t>
          </w:r>
        </w:p>
      </w:docPartBody>
    </w:docPart>
    <w:docPart>
      <w:docPartPr>
        <w:name w:val="61FAECC884E7455CBEA6D70DBF584517"/>
        <w:category>
          <w:name w:val="General"/>
          <w:gallery w:val="placeholder"/>
        </w:category>
        <w:types>
          <w:type w:val="bbPlcHdr"/>
        </w:types>
        <w:behaviors>
          <w:behavior w:val="content"/>
        </w:behaviors>
        <w:guid w:val="{283D2BB8-6094-43F9-A675-E36ED3D529BF}"/>
      </w:docPartPr>
      <w:docPartBody>
        <w:p w:rsidR="00E1626A" w:rsidRDefault="00383C3C">
          <w:pPr>
            <w:pStyle w:val="61FAECC884E7455CBEA6D70DBF584517"/>
          </w:pPr>
          <w:r w:rsidRPr="00973885">
            <w:t>Name</w:t>
          </w:r>
        </w:p>
      </w:docPartBody>
    </w:docPart>
    <w:docPart>
      <w:docPartPr>
        <w:name w:val="9297D30053DD445A978292E23225BAE2"/>
        <w:category>
          <w:name w:val="General"/>
          <w:gallery w:val="placeholder"/>
        </w:category>
        <w:types>
          <w:type w:val="bbPlcHdr"/>
        </w:types>
        <w:behaviors>
          <w:behavior w:val="content"/>
        </w:behaviors>
        <w:guid w:val="{21A7F7F5-C6B4-44AF-B292-8CC72EBB67FB}"/>
      </w:docPartPr>
      <w:docPartBody>
        <w:p w:rsidR="00E1626A" w:rsidRDefault="00383C3C">
          <w:pPr>
            <w:pStyle w:val="9297D30053DD445A978292E23225BAE2"/>
          </w:pPr>
          <w:r w:rsidRPr="00973885">
            <w:t>Date</w:t>
          </w:r>
        </w:p>
      </w:docPartBody>
    </w:docPart>
    <w:docPart>
      <w:docPartPr>
        <w:name w:val="E6729F3C6D9E4EE78D6B6DDB6E98F68B"/>
        <w:category>
          <w:name w:val="General"/>
          <w:gallery w:val="placeholder"/>
        </w:category>
        <w:types>
          <w:type w:val="bbPlcHdr"/>
        </w:types>
        <w:behaviors>
          <w:behavior w:val="content"/>
        </w:behaviors>
        <w:guid w:val="{2500A211-0439-4ABA-81DA-96DEE17A6707}"/>
      </w:docPartPr>
      <w:docPartBody>
        <w:p w:rsidR="00E1626A" w:rsidRDefault="00383C3C">
          <w:pPr>
            <w:pStyle w:val="E6729F3C6D9E4EE78D6B6DDB6E98F68B"/>
          </w:pPr>
          <w:r w:rsidRPr="00973885">
            <w:t>Date</w:t>
          </w:r>
        </w:p>
      </w:docPartBody>
    </w:docPart>
    <w:docPart>
      <w:docPartPr>
        <w:name w:val="689C2F1530724A00A730ED4737E636C0"/>
        <w:category>
          <w:name w:val="General"/>
          <w:gallery w:val="placeholder"/>
        </w:category>
        <w:types>
          <w:type w:val="bbPlcHdr"/>
        </w:types>
        <w:behaviors>
          <w:behavior w:val="content"/>
        </w:behaviors>
        <w:guid w:val="{5518C260-95FB-4028-AF6F-AC41B3701810}"/>
      </w:docPartPr>
      <w:docPartBody>
        <w:p w:rsidR="00E1626A" w:rsidRDefault="00383C3C">
          <w:pPr>
            <w:pStyle w:val="689C2F1530724A00A730ED4737E636C0"/>
          </w:pPr>
          <w:r w:rsidRPr="00973885">
            <w:t>Last Updated By</w:t>
          </w:r>
        </w:p>
      </w:docPartBody>
    </w:docPart>
    <w:docPart>
      <w:docPartPr>
        <w:name w:val="3AC8378828704F6BB19D5123E25045D9"/>
        <w:category>
          <w:name w:val="General"/>
          <w:gallery w:val="placeholder"/>
        </w:category>
        <w:types>
          <w:type w:val="bbPlcHdr"/>
        </w:types>
        <w:behaviors>
          <w:behavior w:val="content"/>
        </w:behaviors>
        <w:guid w:val="{7DE14F6C-3ECE-4034-BBE4-9A042656F61D}"/>
      </w:docPartPr>
      <w:docPartBody>
        <w:p w:rsidR="00E1626A" w:rsidRDefault="00383C3C">
          <w:pPr>
            <w:pStyle w:val="3AC8378828704F6BB19D5123E25045D9"/>
          </w:pPr>
          <w:r w:rsidRPr="00973885">
            <w:t>Name</w:t>
          </w:r>
        </w:p>
      </w:docPartBody>
    </w:docPart>
    <w:docPart>
      <w:docPartPr>
        <w:name w:val="AFDB56BA436A4A07AF8478C28FC38026"/>
        <w:category>
          <w:name w:val="General"/>
          <w:gallery w:val="placeholder"/>
        </w:category>
        <w:types>
          <w:type w:val="bbPlcHdr"/>
        </w:types>
        <w:behaviors>
          <w:behavior w:val="content"/>
        </w:behaviors>
        <w:guid w:val="{065B7BA6-7FDD-4A9D-9471-0EAAE69DC4D6}"/>
      </w:docPartPr>
      <w:docPartBody>
        <w:p w:rsidR="00E1626A" w:rsidRDefault="00383C3C">
          <w:pPr>
            <w:pStyle w:val="AFDB56BA436A4A07AF8478C28FC38026"/>
          </w:pPr>
          <w:r w:rsidRPr="00973885">
            <w:t>Date/Time</w:t>
          </w:r>
        </w:p>
      </w:docPartBody>
    </w:docPart>
    <w:docPart>
      <w:docPartPr>
        <w:name w:val="A5F57F7514A04C75B8E7672D0224D9C5"/>
        <w:category>
          <w:name w:val="General"/>
          <w:gallery w:val="placeholder"/>
        </w:category>
        <w:types>
          <w:type w:val="bbPlcHdr"/>
        </w:types>
        <w:behaviors>
          <w:behavior w:val="content"/>
        </w:behaviors>
        <w:guid w:val="{8A4C9D14-744A-4F6F-AA06-6F8E39E0D1C6}"/>
      </w:docPartPr>
      <w:docPartBody>
        <w:p w:rsidR="00E1626A" w:rsidRDefault="00383C3C">
          <w:pPr>
            <w:pStyle w:val="A5F57F7514A04C75B8E7672D0224D9C5"/>
          </w:pPr>
          <w:r w:rsidRPr="00973885">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3C"/>
    <w:rsid w:val="00313FA8"/>
    <w:rsid w:val="00383C3C"/>
    <w:rsid w:val="006B2DA0"/>
    <w:rsid w:val="00E1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43AD357F2450D957AF5630DB3E504">
    <w:name w:val="A3C43AD357F2450D957AF5630DB3E504"/>
  </w:style>
  <w:style w:type="paragraph" w:customStyle="1" w:styleId="279F6292A5F048EB95B0DA8736BE5530">
    <w:name w:val="279F6292A5F048EB95B0DA8736BE5530"/>
  </w:style>
  <w:style w:type="paragraph" w:customStyle="1" w:styleId="51231638A3F4403B9155137FD6A8B03F">
    <w:name w:val="51231638A3F4403B9155137FD6A8B03F"/>
  </w:style>
  <w:style w:type="paragraph" w:customStyle="1" w:styleId="F9A3297F1E644CCB9500D991F930D63A">
    <w:name w:val="F9A3297F1E644CCB9500D991F930D63A"/>
  </w:style>
  <w:style w:type="paragraph" w:customStyle="1" w:styleId="DCF869DABD844742BAAA9B3B2DBC96E4">
    <w:name w:val="DCF869DABD844742BAAA9B3B2DBC96E4"/>
  </w:style>
  <w:style w:type="paragraph" w:customStyle="1" w:styleId="074F03C9C1D14EF6BFE10AC8AF3E62EB">
    <w:name w:val="074F03C9C1D14EF6BFE10AC8AF3E62EB"/>
  </w:style>
  <w:style w:type="paragraph" w:customStyle="1" w:styleId="A2B240EFC6064693BEA6A24FCEF7664F">
    <w:name w:val="A2B240EFC6064693BEA6A24FCEF7664F"/>
  </w:style>
  <w:style w:type="paragraph" w:customStyle="1" w:styleId="10EE7E734066416DAAA3D3A9BE7317F9">
    <w:name w:val="10EE7E734066416DAAA3D3A9BE7317F9"/>
  </w:style>
  <w:style w:type="paragraph" w:customStyle="1" w:styleId="ED7DBDF965E340E78DD227974B379068">
    <w:name w:val="ED7DBDF965E340E78DD227974B379068"/>
  </w:style>
  <w:style w:type="paragraph" w:customStyle="1" w:styleId="DC54BCB92CC0494992284FA3EA6D01BA">
    <w:name w:val="DC54BCB92CC0494992284FA3EA6D01BA"/>
  </w:style>
  <w:style w:type="paragraph" w:customStyle="1" w:styleId="F092F55420F041E199EB64FF463B5189">
    <w:name w:val="F092F55420F041E199EB64FF463B5189"/>
  </w:style>
  <w:style w:type="paragraph" w:customStyle="1" w:styleId="67695EFCE2D34F74A01D84F8745587A4">
    <w:name w:val="67695EFCE2D34F74A01D84F8745587A4"/>
  </w:style>
  <w:style w:type="paragraph" w:customStyle="1" w:styleId="99B55DDAA1BF4489A910049C32026E38">
    <w:name w:val="99B55DDAA1BF4489A910049C32026E38"/>
  </w:style>
  <w:style w:type="paragraph" w:customStyle="1" w:styleId="21FE195D7B194D118E6C91CBFB373F59">
    <w:name w:val="21FE195D7B194D118E6C91CBFB373F59"/>
  </w:style>
  <w:style w:type="paragraph" w:customStyle="1" w:styleId="331EDA8DD8A244448C38164727597211">
    <w:name w:val="331EDA8DD8A244448C38164727597211"/>
  </w:style>
  <w:style w:type="paragraph" w:customStyle="1" w:styleId="B6641660194A402D9C23D31F43A9CD62">
    <w:name w:val="B6641660194A402D9C23D31F43A9CD62"/>
  </w:style>
  <w:style w:type="paragraph" w:customStyle="1" w:styleId="09AD943EE0BD4DE6A637E3AD2E53806A">
    <w:name w:val="09AD943EE0BD4DE6A637E3AD2E53806A"/>
  </w:style>
  <w:style w:type="paragraph" w:customStyle="1" w:styleId="11B8D17407EF477CA04B3C01383F29EC">
    <w:name w:val="11B8D17407EF477CA04B3C01383F29EC"/>
  </w:style>
  <w:style w:type="paragraph" w:customStyle="1" w:styleId="933BB95FD62942FBBDD47754630A5275">
    <w:name w:val="933BB95FD62942FBBDD47754630A5275"/>
  </w:style>
  <w:style w:type="paragraph" w:customStyle="1" w:styleId="6DDDE6BDA04341699313175792D41484">
    <w:name w:val="6DDDE6BDA04341699313175792D41484"/>
  </w:style>
  <w:style w:type="paragraph" w:customStyle="1" w:styleId="050B3E16E8EE4A5487F2C8726DDA8515">
    <w:name w:val="050B3E16E8EE4A5487F2C8726DDA8515"/>
  </w:style>
  <w:style w:type="paragraph" w:customStyle="1" w:styleId="08EFE9A5C7BD41D0820E962B7A674D8D">
    <w:name w:val="08EFE9A5C7BD41D0820E962B7A674D8D"/>
  </w:style>
  <w:style w:type="paragraph" w:customStyle="1" w:styleId="F610359F7B634B7E831B0949E45847C2">
    <w:name w:val="F610359F7B634B7E831B0949E45847C2"/>
  </w:style>
  <w:style w:type="paragraph" w:customStyle="1" w:styleId="1CBEF3E6728944A1B09434239867BE95">
    <w:name w:val="1CBEF3E6728944A1B09434239867BE95"/>
  </w:style>
  <w:style w:type="paragraph" w:customStyle="1" w:styleId="0ADC4D743E5145C8A51DA5F35B22B49D">
    <w:name w:val="0ADC4D743E5145C8A51DA5F35B22B49D"/>
  </w:style>
  <w:style w:type="paragraph" w:customStyle="1" w:styleId="92520A89CDC441AD8A792B252746B7EA">
    <w:name w:val="92520A89CDC441AD8A792B252746B7EA"/>
  </w:style>
  <w:style w:type="paragraph" w:customStyle="1" w:styleId="AB8FC3D3EA5D4CB381FBB2B3618617E8">
    <w:name w:val="AB8FC3D3EA5D4CB381FBB2B3618617E8"/>
  </w:style>
  <w:style w:type="paragraph" w:customStyle="1" w:styleId="FD55DE041B934CD59B5565C963DB74F8">
    <w:name w:val="FD55DE041B934CD59B5565C963DB74F8"/>
  </w:style>
  <w:style w:type="paragraph" w:customStyle="1" w:styleId="7E65726204534136907F4BA63913D411">
    <w:name w:val="7E65726204534136907F4BA63913D411"/>
  </w:style>
  <w:style w:type="paragraph" w:customStyle="1" w:styleId="61A36829A961461287D87D5FA7724CCD">
    <w:name w:val="61A36829A961461287D87D5FA7724CCD"/>
  </w:style>
  <w:style w:type="paragraph" w:customStyle="1" w:styleId="E7B23311BA154C30A45B1520F6B16B7A">
    <w:name w:val="E7B23311BA154C30A45B1520F6B16B7A"/>
  </w:style>
  <w:style w:type="paragraph" w:customStyle="1" w:styleId="DD9E42F3AA494904A52CFD9150D1ABA4">
    <w:name w:val="DD9E42F3AA494904A52CFD9150D1ABA4"/>
  </w:style>
  <w:style w:type="paragraph" w:customStyle="1" w:styleId="A273919FC1634C5C9E67038A13DAF4CF">
    <w:name w:val="A273919FC1634C5C9E67038A13DAF4CF"/>
  </w:style>
  <w:style w:type="paragraph" w:customStyle="1" w:styleId="674D3E8DFF9A4CC3A92A5CF31A05E78C">
    <w:name w:val="674D3E8DFF9A4CC3A92A5CF31A05E78C"/>
  </w:style>
  <w:style w:type="paragraph" w:customStyle="1" w:styleId="4D7E54E8B14C430AB3CBD73E2E3E7122">
    <w:name w:val="4D7E54E8B14C430AB3CBD73E2E3E7122"/>
  </w:style>
  <w:style w:type="paragraph" w:customStyle="1" w:styleId="F8624DE64AB14C7A98DF35BA88E2472D">
    <w:name w:val="F8624DE64AB14C7A98DF35BA88E2472D"/>
  </w:style>
  <w:style w:type="paragraph" w:customStyle="1" w:styleId="CC7701319D2345B9BD11A588C7D61320">
    <w:name w:val="CC7701319D2345B9BD11A588C7D61320"/>
  </w:style>
  <w:style w:type="paragraph" w:customStyle="1" w:styleId="6F68EC56772D42F69D283019A8F5E96A">
    <w:name w:val="6F68EC56772D42F69D283019A8F5E96A"/>
  </w:style>
  <w:style w:type="paragraph" w:customStyle="1" w:styleId="5F6BC5C686FD4E6CA3600650FA387418">
    <w:name w:val="5F6BC5C686FD4E6CA3600650FA387418"/>
  </w:style>
  <w:style w:type="paragraph" w:customStyle="1" w:styleId="032952EB3A184F00BE35EB6AD11765BC">
    <w:name w:val="032952EB3A184F00BE35EB6AD11765BC"/>
  </w:style>
  <w:style w:type="paragraph" w:customStyle="1" w:styleId="EA5D2706AC56494EAD978703F4C5A310">
    <w:name w:val="EA5D2706AC56494EAD978703F4C5A310"/>
  </w:style>
  <w:style w:type="paragraph" w:customStyle="1" w:styleId="1DE29348844F4E1EB8A72023626FB981">
    <w:name w:val="1DE29348844F4E1EB8A72023626FB981"/>
  </w:style>
  <w:style w:type="paragraph" w:customStyle="1" w:styleId="0A32B644D8B7403C80F47054EA5CDE81">
    <w:name w:val="0A32B644D8B7403C80F47054EA5CDE81"/>
  </w:style>
  <w:style w:type="paragraph" w:customStyle="1" w:styleId="F32E83F0DEDA4CDDA1A0A9BFBE0B7CDC">
    <w:name w:val="F32E83F0DEDA4CDDA1A0A9BFBE0B7CDC"/>
  </w:style>
  <w:style w:type="paragraph" w:customStyle="1" w:styleId="EC5B9B5108FA4E809BDB417598898C11">
    <w:name w:val="EC5B9B5108FA4E809BDB417598898C11"/>
  </w:style>
  <w:style w:type="paragraph" w:customStyle="1" w:styleId="6734048DD48B46F18FE5E58511D6A966">
    <w:name w:val="6734048DD48B46F18FE5E58511D6A966"/>
  </w:style>
  <w:style w:type="paragraph" w:customStyle="1" w:styleId="763C8FF52F7249049ACDB05091B63807">
    <w:name w:val="763C8FF52F7249049ACDB05091B63807"/>
  </w:style>
  <w:style w:type="paragraph" w:customStyle="1" w:styleId="8DF0E91DC5F24E3C9E2731DF88848839">
    <w:name w:val="8DF0E91DC5F24E3C9E2731DF88848839"/>
  </w:style>
  <w:style w:type="paragraph" w:customStyle="1" w:styleId="8D57ACCC12594F7584A05617111997D9">
    <w:name w:val="8D57ACCC12594F7584A05617111997D9"/>
  </w:style>
  <w:style w:type="paragraph" w:customStyle="1" w:styleId="959501A654EC4EFDB121977316D81DAA">
    <w:name w:val="959501A654EC4EFDB121977316D81DAA"/>
  </w:style>
  <w:style w:type="paragraph" w:customStyle="1" w:styleId="0F3B525DDFBC4C74BF32FD78A74E691D">
    <w:name w:val="0F3B525DDFBC4C74BF32FD78A74E691D"/>
  </w:style>
  <w:style w:type="paragraph" w:customStyle="1" w:styleId="3BFC8E21D6534ADB94000980431FBD1F">
    <w:name w:val="3BFC8E21D6534ADB94000980431FBD1F"/>
  </w:style>
  <w:style w:type="paragraph" w:customStyle="1" w:styleId="C7D87EA1DBF0429CB65D27AE3780CC69">
    <w:name w:val="C7D87EA1DBF0429CB65D27AE3780CC69"/>
  </w:style>
  <w:style w:type="paragraph" w:customStyle="1" w:styleId="2C31D999F55A4696A146B96448166C58">
    <w:name w:val="2C31D999F55A4696A146B96448166C58"/>
  </w:style>
  <w:style w:type="paragraph" w:customStyle="1" w:styleId="6E04F9E6700A45A38A99C9CAB85B9CE7">
    <w:name w:val="6E04F9E6700A45A38A99C9CAB85B9CE7"/>
  </w:style>
  <w:style w:type="paragraph" w:customStyle="1" w:styleId="06F206DC4C054F0092BCB07AE76EDF79">
    <w:name w:val="06F206DC4C054F0092BCB07AE76EDF79"/>
  </w:style>
  <w:style w:type="paragraph" w:customStyle="1" w:styleId="23578EDB76BD425C94D65771D727FE25">
    <w:name w:val="23578EDB76BD425C94D65771D727FE25"/>
  </w:style>
  <w:style w:type="paragraph" w:customStyle="1" w:styleId="870E7D87AB614EECA4152B0ECE3D2E27">
    <w:name w:val="870E7D87AB614EECA4152B0ECE3D2E27"/>
  </w:style>
  <w:style w:type="paragraph" w:customStyle="1" w:styleId="3A46E01CB52B4FB8A3F0A264E7F0D947">
    <w:name w:val="3A46E01CB52B4FB8A3F0A264E7F0D947"/>
  </w:style>
  <w:style w:type="paragraph" w:customStyle="1" w:styleId="61FAECC884E7455CBEA6D70DBF584517">
    <w:name w:val="61FAECC884E7455CBEA6D70DBF584517"/>
  </w:style>
  <w:style w:type="paragraph" w:customStyle="1" w:styleId="9297D30053DD445A978292E23225BAE2">
    <w:name w:val="9297D30053DD445A978292E23225BAE2"/>
  </w:style>
  <w:style w:type="paragraph" w:customStyle="1" w:styleId="E6729F3C6D9E4EE78D6B6DDB6E98F68B">
    <w:name w:val="E6729F3C6D9E4EE78D6B6DDB6E98F68B"/>
  </w:style>
  <w:style w:type="paragraph" w:customStyle="1" w:styleId="689C2F1530724A00A730ED4737E636C0">
    <w:name w:val="689C2F1530724A00A730ED4737E636C0"/>
  </w:style>
  <w:style w:type="paragraph" w:customStyle="1" w:styleId="3AC8378828704F6BB19D5123E25045D9">
    <w:name w:val="3AC8378828704F6BB19D5123E25045D9"/>
  </w:style>
  <w:style w:type="paragraph" w:customStyle="1" w:styleId="AFDB56BA436A4A07AF8478C28FC38026">
    <w:name w:val="AFDB56BA436A4A07AF8478C28FC38026"/>
  </w:style>
  <w:style w:type="paragraph" w:customStyle="1" w:styleId="A5F57F7514A04C75B8E7672D0224D9C5">
    <w:name w:val="A5F57F7514A04C75B8E7672D0224D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Lake Shore Federal Credit Union</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dc:creator>
  <cp:keywords/>
  <dc:description/>
  <cp:lastModifiedBy>Lake Shore CSD</cp:lastModifiedBy>
  <cp:revision>2</cp:revision>
  <cp:lastPrinted>2018-04-23T14:20:00Z</cp:lastPrinted>
  <dcterms:created xsi:type="dcterms:W3CDTF">2019-03-18T14:49:00Z</dcterms:created>
  <dcterms:modified xsi:type="dcterms:W3CDTF">2019-03-18T14:49:00Z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